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3C06" w14:textId="77777777" w:rsidR="00617F1D" w:rsidRPr="00B06E38" w:rsidRDefault="00617F1D" w:rsidP="00EA7695">
      <w:pPr>
        <w:jc w:val="both"/>
        <w:rPr>
          <w:rFonts w:ascii="Times New Roman" w:hAnsi="Times New Roman"/>
          <w:b/>
          <w:bCs/>
        </w:rPr>
      </w:pPr>
      <w:r w:rsidRPr="006B02A4">
        <w:rPr>
          <w:rFonts w:ascii="Times New Roman" w:hAnsi="Times New Roman"/>
          <w:b/>
          <w:bCs/>
        </w:rPr>
        <w:t xml:space="preserve">Il Tutor dei tirocinanti assegnato dal Dirigente scolastico, raccordandosi con il Tutor </w:t>
      </w:r>
      <w:r w:rsidR="006B02A4" w:rsidRPr="006B02A4">
        <w:rPr>
          <w:rFonts w:ascii="Times New Roman" w:hAnsi="Times New Roman"/>
          <w:b/>
          <w:bCs/>
        </w:rPr>
        <w:t>coordinatore</w:t>
      </w:r>
      <w:r w:rsidRPr="006B02A4">
        <w:rPr>
          <w:rFonts w:ascii="Times New Roman" w:hAnsi="Times New Roman"/>
          <w:b/>
          <w:bCs/>
        </w:rPr>
        <w:t xml:space="preserve"> del tirocinio incaricato dall’Ateneo, avrà cura di coadiuvare il tirocinante nello sviluppo del Progetto di Tirocinio mediante azioni mirate:</w:t>
      </w:r>
    </w:p>
    <w:p w14:paraId="28F6752B" w14:textId="77777777" w:rsidR="00617F1D" w:rsidRPr="00307F54" w:rsidRDefault="00617F1D" w:rsidP="00617F1D">
      <w:pPr>
        <w:jc w:val="both"/>
        <w:rPr>
          <w:rFonts w:ascii="Times New Roman" w:hAnsi="Times New Roman"/>
          <w:b/>
          <w:bCs/>
        </w:rPr>
      </w:pPr>
    </w:p>
    <w:p w14:paraId="11F9B4F0" w14:textId="77777777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94760">
        <w:rPr>
          <w:rFonts w:ascii="Times New Roman" w:hAnsi="Times New Roman"/>
          <w:b/>
          <w:bCs/>
        </w:rPr>
        <w:t xml:space="preserve">al reperimento delle informazioni </w:t>
      </w:r>
      <w:r w:rsidRPr="00F94760">
        <w:rPr>
          <w:rFonts w:ascii="Times New Roman" w:hAnsi="Times New Roman"/>
        </w:rPr>
        <w:t>relative alla scuola accogliente (caratteristiche, finalità, processi, attori coinvolti,</w:t>
      </w:r>
      <w:r>
        <w:rPr>
          <w:rFonts w:ascii="Times New Roman" w:hAnsi="Times New Roman"/>
        </w:rPr>
        <w:t xml:space="preserve"> …</w:t>
      </w:r>
      <w:r w:rsidRPr="00F94760">
        <w:rPr>
          <w:rFonts w:ascii="Times New Roman" w:hAnsi="Times New Roman"/>
        </w:rPr>
        <w:t xml:space="preserve">); </w:t>
      </w:r>
    </w:p>
    <w:p w14:paraId="339F0526" w14:textId="77777777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94760">
        <w:rPr>
          <w:rFonts w:ascii="Times New Roman" w:hAnsi="Times New Roman"/>
        </w:rPr>
        <w:t xml:space="preserve">all’utilizzo delle </w:t>
      </w:r>
      <w:r w:rsidRPr="00F94760">
        <w:rPr>
          <w:rFonts w:ascii="Times New Roman" w:hAnsi="Times New Roman"/>
          <w:b/>
          <w:bCs/>
        </w:rPr>
        <w:t>tecniche di osservazione</w:t>
      </w:r>
      <w:r w:rsidRPr="00F94760">
        <w:rPr>
          <w:rFonts w:ascii="Times New Roman" w:hAnsi="Times New Roman"/>
        </w:rPr>
        <w:t>;</w:t>
      </w:r>
    </w:p>
    <w:p w14:paraId="769551DA" w14:textId="77777777" w:rsidR="00617F1D" w:rsidRPr="00D51A04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94760">
        <w:rPr>
          <w:rFonts w:ascii="Times New Roman" w:hAnsi="Times New Roman"/>
        </w:rPr>
        <w:t xml:space="preserve">alla </w:t>
      </w:r>
      <w:r w:rsidRPr="00F94760">
        <w:rPr>
          <w:rFonts w:ascii="Times New Roman" w:hAnsi="Times New Roman"/>
          <w:b/>
          <w:bCs/>
        </w:rPr>
        <w:t xml:space="preserve">progettazione di attività educative e didattiche </w:t>
      </w:r>
      <w:r w:rsidRPr="00F94760">
        <w:rPr>
          <w:rFonts w:ascii="Times New Roman" w:hAnsi="Times New Roman"/>
        </w:rPr>
        <w:t xml:space="preserve">personalizzate e individualizzate in </w:t>
      </w:r>
      <w:r w:rsidRPr="00D51A04">
        <w:rPr>
          <w:rFonts w:ascii="Times New Roman" w:hAnsi="Times New Roman"/>
        </w:rPr>
        <w:t xml:space="preserve">riferimento al </w:t>
      </w:r>
      <w:r w:rsidRPr="00D51A04">
        <w:rPr>
          <w:rFonts w:ascii="Times New Roman" w:hAnsi="Times New Roman"/>
          <w:b/>
          <w:bCs/>
        </w:rPr>
        <w:t xml:space="preserve">Piano Educativo Individualizzato </w:t>
      </w:r>
      <w:r w:rsidRPr="00D51A04">
        <w:rPr>
          <w:rFonts w:ascii="Times New Roman" w:hAnsi="Times New Roman"/>
        </w:rPr>
        <w:t>(PEI), considerando tutti gli aspetti che possano migliorare la qualità della didattica, dell’inclusione e del benessere scolastico;</w:t>
      </w:r>
    </w:p>
    <w:p w14:paraId="59720A3C" w14:textId="77777777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A04">
        <w:rPr>
          <w:rFonts w:ascii="Times New Roman" w:hAnsi="Times New Roman"/>
        </w:rPr>
        <w:t xml:space="preserve">all’utilizzo dei principali </w:t>
      </w:r>
      <w:r w:rsidRPr="00D51A04">
        <w:rPr>
          <w:rFonts w:ascii="Times New Roman" w:hAnsi="Times New Roman"/>
          <w:b/>
          <w:bCs/>
        </w:rPr>
        <w:t xml:space="preserve">strumenti di valutazione </w:t>
      </w:r>
      <w:r w:rsidRPr="00D51A04">
        <w:rPr>
          <w:rFonts w:ascii="Times New Roman" w:hAnsi="Times New Roman"/>
        </w:rPr>
        <w:t>del processo di apprendimento per la loro</w:t>
      </w:r>
      <w:r w:rsidRPr="00F94760">
        <w:rPr>
          <w:rFonts w:ascii="Times New Roman" w:hAnsi="Times New Roman"/>
        </w:rPr>
        <w:t xml:space="preserve"> adeguata applicazione alla specifica condizione dell’allieva/o;</w:t>
      </w:r>
    </w:p>
    <w:p w14:paraId="06FF8B53" w14:textId="77777777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94760">
        <w:rPr>
          <w:rFonts w:ascii="Times New Roman" w:hAnsi="Times New Roman"/>
        </w:rPr>
        <w:t xml:space="preserve">alla </w:t>
      </w:r>
      <w:r w:rsidRPr="00F94760">
        <w:rPr>
          <w:rFonts w:ascii="Times New Roman" w:hAnsi="Times New Roman"/>
          <w:b/>
          <w:bCs/>
        </w:rPr>
        <w:t>progettazione</w:t>
      </w:r>
      <w:r w:rsidRPr="00F94760">
        <w:rPr>
          <w:rFonts w:ascii="Times New Roman" w:hAnsi="Times New Roman"/>
        </w:rPr>
        <w:t xml:space="preserve">, organizzazione e conduzione di lavori di gruppo a partire dal </w:t>
      </w:r>
      <w:r w:rsidRPr="00F94760">
        <w:rPr>
          <w:rFonts w:ascii="Times New Roman" w:hAnsi="Times New Roman"/>
          <w:b/>
          <w:bCs/>
        </w:rPr>
        <w:t xml:space="preserve">reale potenziale di sviluppo </w:t>
      </w:r>
      <w:r w:rsidRPr="00F94760">
        <w:rPr>
          <w:rFonts w:ascii="Times New Roman" w:hAnsi="Times New Roman"/>
        </w:rPr>
        <w:t xml:space="preserve">dell’allieva/o per favorire la sua </w:t>
      </w:r>
      <w:r>
        <w:rPr>
          <w:rFonts w:ascii="Times New Roman" w:hAnsi="Times New Roman"/>
        </w:rPr>
        <w:t xml:space="preserve">reale </w:t>
      </w:r>
      <w:r w:rsidRPr="00F94760">
        <w:rPr>
          <w:rFonts w:ascii="Times New Roman" w:hAnsi="Times New Roman"/>
        </w:rPr>
        <w:t xml:space="preserve">partecipazione alle attività svolte in classe; </w:t>
      </w:r>
    </w:p>
    <w:p w14:paraId="1490955E" w14:textId="6ED34F9F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772B2">
        <w:rPr>
          <w:rFonts w:ascii="Times New Roman" w:hAnsi="Times New Roman"/>
        </w:rPr>
        <w:t xml:space="preserve">al </w:t>
      </w:r>
      <w:r w:rsidRPr="00F94760">
        <w:rPr>
          <w:rFonts w:ascii="Times New Roman" w:hAnsi="Times New Roman"/>
        </w:rPr>
        <w:t xml:space="preserve">raggiungimento degli obiettivi prefissati nel </w:t>
      </w:r>
      <w:r w:rsidRPr="00F94760">
        <w:rPr>
          <w:rFonts w:ascii="Times New Roman" w:hAnsi="Times New Roman"/>
          <w:b/>
          <w:bCs/>
        </w:rPr>
        <w:t>Progetto di Tirocinio</w:t>
      </w:r>
      <w:r>
        <w:rPr>
          <w:rFonts w:ascii="Times New Roman" w:hAnsi="Times New Roman"/>
        </w:rPr>
        <w:t xml:space="preserve"> attraverso </w:t>
      </w:r>
      <w:r w:rsidRPr="00F94760">
        <w:rPr>
          <w:rFonts w:ascii="Times New Roman" w:hAnsi="Times New Roman"/>
        </w:rPr>
        <w:t xml:space="preserve">lo scambio di informazioni e il </w:t>
      </w:r>
      <w:r w:rsidRPr="00F94760">
        <w:rPr>
          <w:rFonts w:ascii="Times New Roman" w:hAnsi="Times New Roman"/>
          <w:b/>
          <w:bCs/>
        </w:rPr>
        <w:t>confronto</w:t>
      </w:r>
      <w:r w:rsidRPr="00F94760">
        <w:rPr>
          <w:rFonts w:ascii="Times New Roman" w:hAnsi="Times New Roman"/>
        </w:rPr>
        <w:t xml:space="preserve"> con il </w:t>
      </w:r>
      <w:r w:rsidRPr="00D67D6A">
        <w:rPr>
          <w:rFonts w:ascii="Times New Roman" w:hAnsi="Times New Roman"/>
          <w:b/>
          <w:bCs/>
        </w:rPr>
        <w:t>T</w:t>
      </w:r>
      <w:r w:rsidRPr="00F94760">
        <w:rPr>
          <w:rFonts w:ascii="Times New Roman" w:hAnsi="Times New Roman"/>
          <w:b/>
          <w:bCs/>
        </w:rPr>
        <w:t xml:space="preserve">utor </w:t>
      </w:r>
      <w:r w:rsidR="006B02A4">
        <w:rPr>
          <w:rFonts w:ascii="Times New Roman" w:hAnsi="Times New Roman"/>
          <w:b/>
          <w:bCs/>
        </w:rPr>
        <w:t>coordinatore</w:t>
      </w:r>
      <w:r w:rsidRPr="00F94760">
        <w:rPr>
          <w:rFonts w:ascii="Times New Roman" w:hAnsi="Times New Roman"/>
          <w:b/>
          <w:bCs/>
        </w:rPr>
        <w:t xml:space="preserve"> </w:t>
      </w:r>
      <w:r w:rsidR="008845C9">
        <w:rPr>
          <w:rFonts w:ascii="Times New Roman" w:hAnsi="Times New Roman"/>
          <w:b/>
          <w:bCs/>
        </w:rPr>
        <w:t xml:space="preserve">e </w:t>
      </w:r>
      <w:r w:rsidR="004B0373" w:rsidRPr="00D51A04">
        <w:rPr>
          <w:rFonts w:ascii="Times New Roman" w:hAnsi="Times New Roman"/>
          <w:b/>
          <w:bCs/>
        </w:rPr>
        <w:t>Tutor dei tirocinanti;</w:t>
      </w:r>
    </w:p>
    <w:p w14:paraId="09BF030E" w14:textId="77777777" w:rsidR="00617F1D" w:rsidRPr="00EA7695" w:rsidRDefault="00617F1D" w:rsidP="00EA7695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94760">
        <w:rPr>
          <w:rFonts w:ascii="Times New Roman" w:hAnsi="Times New Roman"/>
        </w:rPr>
        <w:t xml:space="preserve">alla </w:t>
      </w:r>
      <w:r w:rsidRPr="00F94760">
        <w:rPr>
          <w:rFonts w:ascii="Times New Roman" w:hAnsi="Times New Roman"/>
          <w:b/>
          <w:bCs/>
        </w:rPr>
        <w:t>pianificazione</w:t>
      </w:r>
      <w:r w:rsidRPr="00F94760">
        <w:rPr>
          <w:rFonts w:ascii="Times New Roman" w:hAnsi="Times New Roman"/>
        </w:rPr>
        <w:t xml:space="preserve"> e </w:t>
      </w:r>
      <w:r w:rsidRPr="00F94760">
        <w:rPr>
          <w:rFonts w:ascii="Times New Roman" w:hAnsi="Times New Roman"/>
          <w:b/>
          <w:bCs/>
        </w:rPr>
        <w:t>gestione autonoma delle attività didattiche in classe</w:t>
      </w:r>
      <w:r w:rsidRPr="00F94760">
        <w:rPr>
          <w:rFonts w:ascii="Times New Roman" w:hAnsi="Times New Roman"/>
        </w:rPr>
        <w:t>, con una chiara definizione di tempi, setting, obiettivi, contenuti, metodologia, strumenti tecnologici, risorse e risultati attesi.</w:t>
      </w:r>
    </w:p>
    <w:p w14:paraId="7FE4E3A2" w14:textId="77777777" w:rsidR="00617F1D" w:rsidRPr="00707BB3" w:rsidRDefault="00617F1D" w:rsidP="00617F1D">
      <w:pPr>
        <w:ind w:left="360"/>
        <w:jc w:val="center"/>
        <w:rPr>
          <w:rFonts w:ascii="Times New Roman" w:hAnsi="Times New Roman"/>
          <w:b/>
          <w:bCs/>
        </w:rPr>
      </w:pPr>
      <w:r w:rsidRPr="00B06E38">
        <w:rPr>
          <w:rFonts w:ascii="Times New Roman" w:hAnsi="Times New Roman"/>
          <w:b/>
          <w:bCs/>
        </w:rPr>
        <w:t xml:space="preserve">REDAZIONE E INVIO DEL PROGETTO DI TIROCINIO </w:t>
      </w:r>
    </w:p>
    <w:p w14:paraId="0AFDBCDC" w14:textId="77777777" w:rsidR="00617F1D" w:rsidRDefault="00617F1D" w:rsidP="00617F1D">
      <w:pPr>
        <w:rPr>
          <w:rFonts w:ascii="Times New Roman" w:hAnsi="Times New Roman"/>
        </w:rPr>
      </w:pPr>
    </w:p>
    <w:p w14:paraId="4342F2E7" w14:textId="77777777" w:rsidR="00617F1D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Progetto va redatto utilizzando il Modello B;</w:t>
      </w:r>
    </w:p>
    <w:p w14:paraId="7A6D5D7C" w14:textId="77777777" w:rsidR="00617F1D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94760">
        <w:rPr>
          <w:rFonts w:ascii="Times New Roman" w:hAnsi="Times New Roman"/>
        </w:rPr>
        <w:t>la redazione è a cura del corsista</w:t>
      </w:r>
      <w:r w:rsidRPr="00707BB3">
        <w:rPr>
          <w:rFonts w:ascii="Times New Roman" w:hAnsi="Times New Roman"/>
        </w:rPr>
        <w:t>,</w:t>
      </w:r>
      <w:r w:rsidRPr="00F94760">
        <w:rPr>
          <w:rFonts w:ascii="Times New Roman" w:hAnsi="Times New Roman"/>
        </w:rPr>
        <w:t xml:space="preserve"> con il supporto di tutti i Tutor</w:t>
      </w:r>
      <w:r w:rsidRPr="00707BB3">
        <w:rPr>
          <w:rFonts w:ascii="Times New Roman" w:hAnsi="Times New Roman"/>
        </w:rPr>
        <w:t>;</w:t>
      </w:r>
    </w:p>
    <w:p w14:paraId="50A84885" w14:textId="77777777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stesura deve essere preceduta da</w:t>
      </w:r>
      <w:r w:rsidRPr="00F94760">
        <w:rPr>
          <w:rFonts w:ascii="Times New Roman" w:hAnsi="Times New Roman"/>
          <w:b/>
          <w:bCs/>
        </w:rPr>
        <w:t xml:space="preserve"> </w:t>
      </w:r>
      <w:r w:rsidRPr="00F94760">
        <w:rPr>
          <w:rFonts w:ascii="Times New Roman" w:hAnsi="Times New Roman"/>
        </w:rPr>
        <w:t>un periodo di attenta osservazione e valutazione</w:t>
      </w:r>
      <w:r>
        <w:rPr>
          <w:rFonts w:ascii="Times New Roman" w:hAnsi="Times New Roman"/>
        </w:rPr>
        <w:t>;</w:t>
      </w:r>
    </w:p>
    <w:p w14:paraId="62F2F480" w14:textId="68BDA2AE" w:rsidR="00617F1D" w:rsidRPr="00D51A04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51A04">
        <w:rPr>
          <w:rFonts w:ascii="Times New Roman" w:hAnsi="Times New Roman"/>
        </w:rPr>
        <w:t xml:space="preserve">saranno pianificati incontri di gruppo con il Tutor </w:t>
      </w:r>
      <w:r w:rsidR="006B02A4" w:rsidRPr="00D51A04">
        <w:rPr>
          <w:rFonts w:ascii="Times New Roman" w:hAnsi="Times New Roman"/>
        </w:rPr>
        <w:t>coordinatore</w:t>
      </w:r>
      <w:r w:rsidRPr="00D51A04">
        <w:rPr>
          <w:rFonts w:ascii="Times New Roman" w:hAnsi="Times New Roman"/>
        </w:rPr>
        <w:t>;</w:t>
      </w:r>
    </w:p>
    <w:p w14:paraId="1D9AB8B4" w14:textId="77777777" w:rsidR="00617F1D" w:rsidRPr="00F9476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data di consegna del Progetto sarà pubblicata sul canale Teams utilizzato per il tirocinio;</w:t>
      </w:r>
    </w:p>
    <w:p w14:paraId="53ACA1F0" w14:textId="77777777" w:rsidR="00617F1D" w:rsidRPr="00E8497A" w:rsidRDefault="009D1FA7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8497A">
        <w:rPr>
          <w:rFonts w:ascii="Times New Roman" w:hAnsi="Times New Roman"/>
        </w:rPr>
        <w:t>l’ipotesi progettuale</w:t>
      </w:r>
      <w:r w:rsidR="00617F1D" w:rsidRPr="00E8497A">
        <w:rPr>
          <w:rFonts w:ascii="Times New Roman" w:hAnsi="Times New Roman"/>
        </w:rPr>
        <w:t xml:space="preserve"> (allegato B) andrà </w:t>
      </w:r>
      <w:r w:rsidR="00BD5178" w:rsidRPr="00E8497A">
        <w:rPr>
          <w:rFonts w:ascii="Times New Roman" w:hAnsi="Times New Roman"/>
        </w:rPr>
        <w:t>inviato al</w:t>
      </w:r>
      <w:r w:rsidR="00E8497A">
        <w:rPr>
          <w:rFonts w:ascii="Times New Roman" w:hAnsi="Times New Roman"/>
        </w:rPr>
        <w:t xml:space="preserve"> seguente indirizzo:</w:t>
      </w:r>
      <w:r w:rsidR="008845C9">
        <w:rPr>
          <w:rFonts w:ascii="Times New Roman" w:hAnsi="Times New Roman"/>
        </w:rPr>
        <w:t xml:space="preserve"> </w:t>
      </w:r>
      <w:hyperlink r:id="rId7" w:history="1">
        <w:r w:rsidR="008845C9" w:rsidRPr="006C4DBE">
          <w:rPr>
            <w:rStyle w:val="Collegamentoipertestuale"/>
            <w:rFonts w:ascii="Times New Roman" w:hAnsi="Times New Roman"/>
          </w:rPr>
          <w:t>segreteria.fit@unical.it</w:t>
        </w:r>
      </w:hyperlink>
      <w:r w:rsidR="008845C9">
        <w:rPr>
          <w:rFonts w:ascii="Times New Roman" w:hAnsi="Times New Roman"/>
        </w:rPr>
        <w:t xml:space="preserve"> con oggetto: </w:t>
      </w:r>
      <w:r w:rsidR="008845C9" w:rsidRPr="008845C9">
        <w:rPr>
          <w:rFonts w:ascii="Times New Roman" w:hAnsi="Times New Roman"/>
          <w:color w:val="FF0000"/>
        </w:rPr>
        <w:t>MODELLO B COGNOME NOME TIROCINANTE</w:t>
      </w:r>
    </w:p>
    <w:p w14:paraId="20CD5825" w14:textId="5169067F" w:rsidR="00617F1D" w:rsidRPr="00D51A04" w:rsidRDefault="00617F1D" w:rsidP="00E8497A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dopo l’</w:t>
      </w:r>
      <w:r w:rsidRPr="00F94760">
        <w:rPr>
          <w:rFonts w:ascii="Times New Roman" w:hAnsi="Times New Roman"/>
        </w:rPr>
        <w:t>approv</w:t>
      </w:r>
      <w:r>
        <w:rPr>
          <w:rFonts w:ascii="Times New Roman" w:hAnsi="Times New Roman"/>
        </w:rPr>
        <w:t>a</w:t>
      </w:r>
      <w:r w:rsidRPr="00F94760">
        <w:rPr>
          <w:rFonts w:ascii="Times New Roman" w:hAnsi="Times New Roman"/>
        </w:rPr>
        <w:t>zione</w:t>
      </w:r>
      <w:r w:rsidR="00BD5178">
        <w:rPr>
          <w:rFonts w:ascii="Times New Roman" w:hAnsi="Times New Roman"/>
        </w:rPr>
        <w:t xml:space="preserve"> </w:t>
      </w:r>
      <w:r w:rsidR="00BD5178" w:rsidRPr="00D51A04">
        <w:rPr>
          <w:rFonts w:ascii="Times New Roman" w:hAnsi="Times New Roman"/>
        </w:rPr>
        <w:t>da parte del Dirett</w:t>
      </w:r>
      <w:r w:rsidR="004B0373" w:rsidRPr="00D51A04">
        <w:rPr>
          <w:rFonts w:ascii="Times New Roman" w:hAnsi="Times New Roman"/>
        </w:rPr>
        <w:t>ore</w:t>
      </w:r>
      <w:r w:rsidR="00BD5178" w:rsidRPr="00D51A04">
        <w:rPr>
          <w:rFonts w:ascii="Times New Roman" w:hAnsi="Times New Roman"/>
        </w:rPr>
        <w:t xml:space="preserve"> del Corso, </w:t>
      </w:r>
      <w:r w:rsidRPr="00D51A04">
        <w:rPr>
          <w:rFonts w:ascii="Times New Roman" w:hAnsi="Times New Roman"/>
        </w:rPr>
        <w:t xml:space="preserve">il progetto </w:t>
      </w:r>
      <w:r w:rsidR="00232984" w:rsidRPr="00D51A04">
        <w:rPr>
          <w:rFonts w:ascii="Times New Roman" w:hAnsi="Times New Roman"/>
        </w:rPr>
        <w:t xml:space="preserve">sarà trasferito al </w:t>
      </w:r>
      <w:r w:rsidRPr="00D51A04">
        <w:rPr>
          <w:rFonts w:ascii="Times New Roman" w:hAnsi="Times New Roman"/>
        </w:rPr>
        <w:t>Tutor coordinatore</w:t>
      </w:r>
      <w:r w:rsidR="00E8497A" w:rsidRPr="00D51A04">
        <w:rPr>
          <w:rFonts w:ascii="Times New Roman" w:hAnsi="Times New Roman"/>
        </w:rPr>
        <w:t xml:space="preserve"> assegnato</w:t>
      </w:r>
      <w:r w:rsidRPr="00D51A04">
        <w:rPr>
          <w:rFonts w:ascii="Times New Roman" w:hAnsi="Times New Roman"/>
        </w:rPr>
        <w:t>;</w:t>
      </w:r>
    </w:p>
    <w:p w14:paraId="00BB42C3" w14:textId="77777777" w:rsidR="00617F1D" w:rsidRPr="00F94760" w:rsidRDefault="00232984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durante </w:t>
      </w:r>
      <w:r w:rsidR="009D1FA7">
        <w:rPr>
          <w:rFonts w:ascii="Times New Roman" w:hAnsi="Times New Roman"/>
        </w:rPr>
        <w:t xml:space="preserve">tutte le fasi di </w:t>
      </w:r>
      <w:r>
        <w:rPr>
          <w:rFonts w:ascii="Times New Roman" w:hAnsi="Times New Roman"/>
        </w:rPr>
        <w:t xml:space="preserve">espletamento del Tirocinio sarà possibile apportare modifiche </w:t>
      </w:r>
      <w:r w:rsidR="009D1FA7">
        <w:rPr>
          <w:rFonts w:ascii="Times New Roman" w:hAnsi="Times New Roman"/>
        </w:rPr>
        <w:t>e correzioni al progetto iniziale</w:t>
      </w:r>
      <w:r w:rsidR="00617F1D">
        <w:rPr>
          <w:rFonts w:ascii="Times New Roman" w:hAnsi="Times New Roman"/>
        </w:rPr>
        <w:t>.</w:t>
      </w:r>
    </w:p>
    <w:p w14:paraId="2AFCD29C" w14:textId="77777777" w:rsidR="00617F1D" w:rsidRDefault="00617F1D" w:rsidP="00617F1D">
      <w:pPr>
        <w:rPr>
          <w:rFonts w:ascii="Times New Roman" w:hAnsi="Times New Roman"/>
        </w:rPr>
      </w:pPr>
    </w:p>
    <w:p w14:paraId="4028851D" w14:textId="77777777" w:rsidR="00617F1D" w:rsidRPr="00B06E38" w:rsidRDefault="00617F1D" w:rsidP="00617F1D">
      <w:pPr>
        <w:ind w:left="360"/>
        <w:jc w:val="center"/>
        <w:rPr>
          <w:rFonts w:ascii="Times New Roman" w:hAnsi="Times New Roman"/>
          <w:b/>
          <w:bCs/>
        </w:rPr>
      </w:pPr>
      <w:r w:rsidRPr="00B06E38">
        <w:rPr>
          <w:rFonts w:ascii="Times New Roman" w:hAnsi="Times New Roman"/>
          <w:b/>
          <w:bCs/>
        </w:rPr>
        <w:t>CONTENUTI DEL PROGETTO DI TIROCINIO</w:t>
      </w:r>
    </w:p>
    <w:p w14:paraId="6D8771BA" w14:textId="77777777" w:rsidR="00617F1D" w:rsidRPr="00D06F70" w:rsidRDefault="00617F1D" w:rsidP="00617F1D">
      <w:pPr>
        <w:jc w:val="center"/>
        <w:rPr>
          <w:rFonts w:ascii="Times New Roman" w:hAnsi="Times New Roman"/>
        </w:rPr>
      </w:pPr>
    </w:p>
    <w:p w14:paraId="0022D9F8" w14:textId="45832920" w:rsidR="00617F1D" w:rsidRPr="00D06F70" w:rsidRDefault="00B354AE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17F1D" w:rsidRPr="00D06F70">
        <w:rPr>
          <w:rFonts w:ascii="Times New Roman" w:hAnsi="Times New Roman"/>
        </w:rPr>
        <w:t xml:space="preserve">nformazioni </w:t>
      </w:r>
      <w:r w:rsidR="00617F1D">
        <w:rPr>
          <w:rFonts w:ascii="Times New Roman" w:hAnsi="Times New Roman"/>
        </w:rPr>
        <w:t>sul</w:t>
      </w:r>
      <w:r w:rsidR="00617F1D" w:rsidRPr="00D06F70">
        <w:rPr>
          <w:rFonts w:ascii="Times New Roman" w:hAnsi="Times New Roman"/>
        </w:rPr>
        <w:t xml:space="preserve"> contesto e presentazione dell’alliev</w:t>
      </w:r>
      <w:r w:rsidR="00617F1D">
        <w:rPr>
          <w:rFonts w:ascii="Times New Roman" w:hAnsi="Times New Roman"/>
        </w:rPr>
        <w:t>o/a;</w:t>
      </w:r>
    </w:p>
    <w:p w14:paraId="5410BA10" w14:textId="77777777" w:rsidR="00617F1D" w:rsidRPr="00D06F7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6F70">
        <w:rPr>
          <w:rFonts w:ascii="Times New Roman" w:hAnsi="Times New Roman"/>
        </w:rPr>
        <w:t>osservazione e valutazione</w:t>
      </w:r>
      <w:r>
        <w:rPr>
          <w:rFonts w:ascii="Times New Roman" w:hAnsi="Times New Roman"/>
        </w:rPr>
        <w:t xml:space="preserve"> </w:t>
      </w:r>
      <w:r w:rsidRPr="00D06F70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con </w:t>
      </w:r>
      <w:r w:rsidRPr="00D06F70">
        <w:rPr>
          <w:rFonts w:ascii="Times New Roman" w:hAnsi="Times New Roman"/>
        </w:rPr>
        <w:t>indica</w:t>
      </w:r>
      <w:r>
        <w:rPr>
          <w:rFonts w:ascii="Times New Roman" w:hAnsi="Times New Roman"/>
        </w:rPr>
        <w:t>zione de</w:t>
      </w:r>
      <w:r w:rsidRPr="00D06F70">
        <w:rPr>
          <w:rFonts w:ascii="Times New Roman" w:hAnsi="Times New Roman"/>
        </w:rPr>
        <w:t>gli strumenti utilizzati)</w:t>
      </w:r>
      <w:r>
        <w:rPr>
          <w:rFonts w:ascii="Times New Roman" w:hAnsi="Times New Roman"/>
        </w:rPr>
        <w:t>;</w:t>
      </w:r>
      <w:r w:rsidRPr="00D06F70">
        <w:rPr>
          <w:rFonts w:ascii="Times New Roman" w:hAnsi="Times New Roman"/>
        </w:rPr>
        <w:t xml:space="preserve">            </w:t>
      </w:r>
    </w:p>
    <w:p w14:paraId="20BECFC8" w14:textId="77777777" w:rsidR="00617F1D" w:rsidRPr="00D06F7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definizione di ipotesi di lavoro e </w:t>
      </w:r>
      <w:r w:rsidRPr="00D06F70">
        <w:rPr>
          <w:rFonts w:ascii="Times New Roman" w:hAnsi="Times New Roman"/>
        </w:rPr>
        <w:t>obiettivi</w:t>
      </w:r>
      <w:r>
        <w:rPr>
          <w:rFonts w:ascii="Times New Roman" w:hAnsi="Times New Roman"/>
        </w:rPr>
        <w:t xml:space="preserve"> (i</w:t>
      </w:r>
      <w:r w:rsidRPr="00D06F70">
        <w:rPr>
          <w:rFonts w:ascii="Times New Roman" w:hAnsi="Times New Roman"/>
        </w:rPr>
        <w:t>ndividuati a partire dalle potenzialità rilevate</w:t>
      </w:r>
      <w:r>
        <w:rPr>
          <w:rFonts w:ascii="Times New Roman" w:hAnsi="Times New Roman"/>
        </w:rPr>
        <w:t>);</w:t>
      </w:r>
    </w:p>
    <w:p w14:paraId="5335F6F5" w14:textId="77777777" w:rsidR="00617F1D" w:rsidRPr="00D06F7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indicazione dei </w:t>
      </w:r>
      <w:r w:rsidRPr="00D06F70">
        <w:rPr>
          <w:rFonts w:ascii="Times New Roman" w:hAnsi="Times New Roman"/>
        </w:rPr>
        <w:t>tempi di realizzazione</w:t>
      </w:r>
      <w:r>
        <w:rPr>
          <w:rFonts w:ascii="Times New Roman" w:hAnsi="Times New Roman"/>
        </w:rPr>
        <w:t>;</w:t>
      </w:r>
    </w:p>
    <w:p w14:paraId="585003E6" w14:textId="77777777" w:rsidR="00617F1D" w:rsidRPr="00D06F70" w:rsidRDefault="00617F1D" w:rsidP="00617F1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descrizione di </w:t>
      </w:r>
      <w:r w:rsidRPr="00D06F70">
        <w:rPr>
          <w:rFonts w:ascii="Times New Roman" w:hAnsi="Times New Roman"/>
        </w:rPr>
        <w:t>metodologie e strategie</w:t>
      </w:r>
      <w:r>
        <w:rPr>
          <w:rFonts w:ascii="Times New Roman" w:hAnsi="Times New Roman"/>
        </w:rPr>
        <w:t xml:space="preserve"> e s</w:t>
      </w:r>
      <w:r w:rsidRPr="00D06F70">
        <w:rPr>
          <w:rFonts w:ascii="Times New Roman" w:hAnsi="Times New Roman"/>
        </w:rPr>
        <w:t>trumenti (prevedere anche il supporto delle T.I.C)</w:t>
      </w:r>
      <w:r>
        <w:rPr>
          <w:rFonts w:ascii="Times New Roman" w:hAnsi="Times New Roman"/>
        </w:rPr>
        <w:t>;</w:t>
      </w:r>
    </w:p>
    <w:p w14:paraId="10B261CE" w14:textId="77777777" w:rsidR="00D90482" w:rsidRPr="00EA7695" w:rsidRDefault="00617F1D" w:rsidP="009627C2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descrizione dei risultati attesi.</w:t>
      </w:r>
    </w:p>
    <w:sectPr w:rsidR="00D90482" w:rsidRPr="00EA7695" w:rsidSect="00617F1D">
      <w:headerReference w:type="default" r:id="rId8"/>
      <w:footerReference w:type="default" r:id="rId9"/>
      <w:pgSz w:w="11900" w:h="16840"/>
      <w:pgMar w:top="1817" w:right="851" w:bottom="1701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85C0" w14:textId="77777777" w:rsidR="00EC48ED" w:rsidRDefault="00EC48ED" w:rsidP="00D70E59">
      <w:r>
        <w:separator/>
      </w:r>
    </w:p>
  </w:endnote>
  <w:endnote w:type="continuationSeparator" w:id="0">
    <w:p w14:paraId="5527EE1C" w14:textId="77777777" w:rsidR="00EC48ED" w:rsidRDefault="00EC48ED" w:rsidP="00D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00F6" w14:textId="77777777" w:rsidR="003F2334" w:rsidRDefault="003F2334" w:rsidP="008A600A"/>
  <w:tbl>
    <w:tblPr>
      <w:tblW w:w="0" w:type="auto"/>
      <w:tblLayout w:type="fixed"/>
      <w:tblLook w:val="04A0" w:firstRow="1" w:lastRow="0" w:firstColumn="1" w:lastColumn="0" w:noHBand="0" w:noVBand="1"/>
    </w:tblPr>
    <w:tblGrid>
      <w:gridCol w:w="3510"/>
      <w:gridCol w:w="2651"/>
    </w:tblGrid>
    <w:tr w:rsidR="00B21034" w:rsidRPr="0072074B" w14:paraId="7D98ABE5" w14:textId="77777777" w:rsidTr="00FB5046">
      <w:tc>
        <w:tcPr>
          <w:tcW w:w="3510" w:type="dxa"/>
          <w:shd w:val="clear" w:color="auto" w:fill="auto"/>
          <w:vAlign w:val="bottom"/>
        </w:tcPr>
        <w:p w14:paraId="1A048229" w14:textId="77777777" w:rsidR="00B21034" w:rsidRPr="0072074B" w:rsidRDefault="00B21034" w:rsidP="00717DA0">
          <w:pPr>
            <w:pStyle w:val="Pidipagina"/>
            <w:rPr>
              <w:rFonts w:ascii="Calibri" w:hAnsi="Calibri"/>
              <w:sz w:val="16"/>
              <w:szCs w:val="16"/>
            </w:rPr>
          </w:pPr>
        </w:p>
      </w:tc>
      <w:tc>
        <w:tcPr>
          <w:tcW w:w="2651" w:type="dxa"/>
          <w:shd w:val="clear" w:color="auto" w:fill="auto"/>
        </w:tcPr>
        <w:p w14:paraId="3A02197D" w14:textId="77777777" w:rsidR="001C3136" w:rsidRPr="001C3136" w:rsidRDefault="001C3136" w:rsidP="001C3136">
          <w:pPr>
            <w:ind w:firstLine="708"/>
          </w:pPr>
        </w:p>
      </w:tc>
    </w:tr>
  </w:tbl>
  <w:p w14:paraId="65076813" w14:textId="77777777" w:rsidR="003F2334" w:rsidRPr="0072074B" w:rsidRDefault="003F2334" w:rsidP="00D70E59">
    <w:pPr>
      <w:pStyle w:val="Pidipagina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B972" w14:textId="77777777" w:rsidR="00EC48ED" w:rsidRDefault="00EC48ED" w:rsidP="00D70E59">
      <w:r>
        <w:separator/>
      </w:r>
    </w:p>
  </w:footnote>
  <w:footnote w:type="continuationSeparator" w:id="0">
    <w:p w14:paraId="5EBB8FD0" w14:textId="77777777" w:rsidR="00EC48ED" w:rsidRDefault="00EC48ED" w:rsidP="00D7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27"/>
      <w:gridCol w:w="1941"/>
      <w:gridCol w:w="1744"/>
    </w:tblGrid>
    <w:tr w:rsidR="006E6CDE" w14:paraId="7FFBE52D" w14:textId="77777777" w:rsidTr="007812E7">
      <w:tc>
        <w:tcPr>
          <w:tcW w:w="3227" w:type="dxa"/>
          <w:shd w:val="clear" w:color="auto" w:fill="auto"/>
        </w:tcPr>
        <w:p w14:paraId="3B589C90" w14:textId="77777777" w:rsidR="006E6CDE" w:rsidRDefault="006E6CDE">
          <w:pPr>
            <w:pStyle w:val="Intestazione"/>
          </w:pPr>
          <w:r>
            <w:rPr>
              <w:noProof/>
            </w:rPr>
            <w:drawing>
              <wp:inline distT="0" distB="0" distL="0" distR="0" wp14:anchorId="10498F12" wp14:editId="71025232">
                <wp:extent cx="1876425" cy="352425"/>
                <wp:effectExtent l="0" t="0" r="9525" b="9525"/>
                <wp:docPr id="1" name="Immagine 1" descr="marchi - per word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 - per word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dxa"/>
          <w:shd w:val="clear" w:color="auto" w:fill="auto"/>
        </w:tcPr>
        <w:p w14:paraId="517B1176" w14:textId="77777777" w:rsidR="006E6CDE" w:rsidRDefault="006E6CDE">
          <w:pPr>
            <w:pStyle w:val="Intestazione"/>
          </w:pPr>
        </w:p>
      </w:tc>
      <w:tc>
        <w:tcPr>
          <w:tcW w:w="1744" w:type="dxa"/>
          <w:shd w:val="clear" w:color="auto" w:fill="auto"/>
        </w:tcPr>
        <w:p w14:paraId="7959AAD7" w14:textId="77777777" w:rsidR="006E6CDE" w:rsidRDefault="006E6CDE">
          <w:pPr>
            <w:pStyle w:val="Intestazione"/>
          </w:pPr>
        </w:p>
      </w:tc>
    </w:tr>
  </w:tbl>
  <w:p w14:paraId="7D93DEEA" w14:textId="77777777" w:rsidR="003F2334" w:rsidRDefault="003F2334">
    <w:pPr>
      <w:pStyle w:val="Intestazione"/>
    </w:pPr>
  </w:p>
  <w:p w14:paraId="33886329" w14:textId="77777777" w:rsidR="00757AAD" w:rsidRDefault="00757AAD" w:rsidP="008362DA">
    <w:pPr>
      <w:tabs>
        <w:tab w:val="left" w:pos="567"/>
      </w:tabs>
      <w:ind w:firstLine="709"/>
      <w:jc w:val="both"/>
      <w:rPr>
        <w:rFonts w:ascii="Times New Roman" w:hAnsi="Times New Roman"/>
        <w:b/>
        <w:i/>
        <w:iCs/>
        <w:color w:val="000000" w:themeColor="text1"/>
      </w:rPr>
    </w:pPr>
    <w:r w:rsidRPr="000F6CE0">
      <w:rPr>
        <w:rFonts w:ascii="Times New Roman" w:eastAsia="Times New Roman" w:hAnsi="Times New Roman"/>
        <w:b/>
        <w:i/>
        <w:iCs/>
        <w:color w:val="000000" w:themeColor="text1"/>
      </w:rPr>
      <w:t>P</w:t>
    </w:r>
    <w:r w:rsidRPr="000F6CE0">
      <w:rPr>
        <w:rFonts w:ascii="Times New Roman" w:hAnsi="Times New Roman"/>
        <w:b/>
        <w:i/>
        <w:iCs/>
        <w:color w:val="000000" w:themeColor="text1"/>
      </w:rPr>
      <w:t>ercorsi di formazione per il conseguimento della specializzazione per le attività di sostegno</w:t>
    </w:r>
  </w:p>
  <w:p w14:paraId="46F7151D" w14:textId="1E4902C1" w:rsidR="00757AAD" w:rsidRPr="000F6CE0" w:rsidRDefault="00757AAD" w:rsidP="008362DA">
    <w:pPr>
      <w:tabs>
        <w:tab w:val="left" w:pos="567"/>
      </w:tabs>
      <w:jc w:val="both"/>
      <w:rPr>
        <w:rFonts w:ascii="Times New Roman" w:eastAsia="Times New Roman" w:hAnsi="Times New Roman"/>
        <w:b/>
        <w:color w:val="000000" w:themeColor="text1"/>
      </w:rPr>
    </w:pPr>
    <w:r w:rsidRPr="000F6CE0">
      <w:rPr>
        <w:rFonts w:ascii="Times New Roman" w:hAnsi="Times New Roman"/>
        <w:b/>
        <w:i/>
        <w:iCs/>
        <w:color w:val="000000" w:themeColor="text1"/>
      </w:rPr>
      <w:t xml:space="preserve"> </w:t>
    </w:r>
    <w:r>
      <w:rPr>
        <w:rFonts w:ascii="Times New Roman" w:hAnsi="Times New Roman"/>
        <w:b/>
        <w:i/>
        <w:iCs/>
        <w:color w:val="000000" w:themeColor="text1"/>
      </w:rPr>
      <w:t xml:space="preserve">       </w:t>
    </w:r>
    <w:r w:rsidR="008362DA">
      <w:rPr>
        <w:rFonts w:ascii="Times New Roman" w:hAnsi="Times New Roman"/>
        <w:b/>
        <w:i/>
        <w:iCs/>
        <w:color w:val="000000" w:themeColor="text1"/>
      </w:rPr>
      <w:t xml:space="preserve">   </w:t>
    </w:r>
    <w:r w:rsidRPr="000F6CE0">
      <w:rPr>
        <w:rFonts w:ascii="Times New Roman" w:hAnsi="Times New Roman"/>
        <w:b/>
        <w:i/>
        <w:iCs/>
        <w:color w:val="000000" w:themeColor="text1"/>
      </w:rPr>
      <w:t>didattico agli alunni con disabilità</w:t>
    </w:r>
    <w:r w:rsidR="00731AD8">
      <w:rPr>
        <w:rFonts w:ascii="Times New Roman" w:hAnsi="Times New Roman"/>
        <w:b/>
        <w:i/>
        <w:iCs/>
        <w:color w:val="000000" w:themeColor="text1"/>
      </w:rPr>
      <w:t>-X ciclo</w:t>
    </w:r>
  </w:p>
  <w:p w14:paraId="0FF1C1FE" w14:textId="77777777" w:rsidR="00757AAD" w:rsidRPr="000F6CE0" w:rsidRDefault="00757AAD" w:rsidP="00757AAD">
    <w:pPr>
      <w:tabs>
        <w:tab w:val="left" w:pos="567"/>
      </w:tabs>
      <w:ind w:firstLine="709"/>
      <w:rPr>
        <w:rFonts w:ascii="Times New Roman" w:eastAsia="Times New Roman" w:hAnsi="Times New Roman"/>
        <w:color w:val="000000" w:themeColor="text1"/>
      </w:rPr>
    </w:pPr>
  </w:p>
  <w:p w14:paraId="2CDBA2AE" w14:textId="77777777" w:rsidR="00B21034" w:rsidRDefault="00617F1D" w:rsidP="00617F1D">
    <w:pPr>
      <w:pStyle w:val="Paragrafoelenco"/>
      <w:jc w:val="center"/>
      <w:rPr>
        <w:rFonts w:ascii="Times New Roman" w:hAnsi="Times New Roman" w:cs="Times New Roman"/>
        <w:b/>
        <w:bCs/>
      </w:rPr>
    </w:pPr>
    <w:r w:rsidRPr="00B21034">
      <w:rPr>
        <w:rFonts w:ascii="Times New Roman" w:hAnsi="Times New Roman" w:cs="Times New Roman"/>
        <w:b/>
        <w:bCs/>
      </w:rPr>
      <w:t>INDICAZIONI PER LA STESURA E L’INVIO DEL PROGETTO DI TIROCINIO</w:t>
    </w:r>
    <w:r w:rsidRPr="00B21034">
      <w:rPr>
        <w:rFonts w:ascii="Times New Roman" w:hAnsi="Times New Roman" w:cs="Times New Roman"/>
        <w:b/>
        <w:bCs/>
      </w:rPr>
      <w:br/>
    </w:r>
  </w:p>
  <w:p w14:paraId="7C89CE19" w14:textId="74DCF63E" w:rsidR="00617F1D" w:rsidRPr="00757AAD" w:rsidRDefault="00617F1D" w:rsidP="00757AAD">
    <w:pPr>
      <w:pStyle w:val="Paragrafoelenco"/>
      <w:jc w:val="center"/>
      <w:rPr>
        <w:rFonts w:ascii="Times New Roman" w:hAnsi="Times New Roman" w:cs="Times New Roman"/>
        <w:b/>
        <w:bCs/>
      </w:rPr>
    </w:pPr>
    <w:r w:rsidRPr="00B21034">
      <w:rPr>
        <w:rFonts w:ascii="Times New Roman" w:hAnsi="Times New Roman" w:cs="Times New Roman"/>
        <w:b/>
        <w:bCs/>
      </w:rPr>
      <w:t>(</w:t>
    </w:r>
    <w:r w:rsidR="00731AD8">
      <w:rPr>
        <w:rFonts w:ascii="Times New Roman" w:hAnsi="Times New Roman" w:cs="Times New Roman"/>
        <w:b/>
        <w:bCs/>
      </w:rPr>
      <w:t>modello</w:t>
    </w:r>
    <w:r w:rsidRPr="00B21034">
      <w:rPr>
        <w:rFonts w:ascii="Times New Roman" w:hAnsi="Times New Roman" w:cs="Times New Roman"/>
        <w:b/>
        <w:bCs/>
      </w:rPr>
      <w:t xml:space="preserve"> B)</w:t>
    </w:r>
  </w:p>
  <w:p w14:paraId="4DB491FD" w14:textId="77777777" w:rsidR="00617F1D" w:rsidRDefault="00617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19AD"/>
    <w:multiLevelType w:val="hybridMultilevel"/>
    <w:tmpl w:val="69BCF34A"/>
    <w:lvl w:ilvl="0" w:tplc="7CD435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482"/>
    <w:rsid w:val="000374C0"/>
    <w:rsid w:val="0007661D"/>
    <w:rsid w:val="00095EB8"/>
    <w:rsid w:val="000A324F"/>
    <w:rsid w:val="000B6C62"/>
    <w:rsid w:val="000C6A95"/>
    <w:rsid w:val="000D2CD2"/>
    <w:rsid w:val="000E6FC9"/>
    <w:rsid w:val="00102FA6"/>
    <w:rsid w:val="001103EF"/>
    <w:rsid w:val="001B4F2B"/>
    <w:rsid w:val="001C3136"/>
    <w:rsid w:val="001D1B4E"/>
    <w:rsid w:val="00205D60"/>
    <w:rsid w:val="00230A15"/>
    <w:rsid w:val="00232984"/>
    <w:rsid w:val="002A69F5"/>
    <w:rsid w:val="003104E0"/>
    <w:rsid w:val="00380620"/>
    <w:rsid w:val="003C494B"/>
    <w:rsid w:val="003F2334"/>
    <w:rsid w:val="00454EEF"/>
    <w:rsid w:val="004B0373"/>
    <w:rsid w:val="004F20C4"/>
    <w:rsid w:val="00506264"/>
    <w:rsid w:val="005062FD"/>
    <w:rsid w:val="005A6C14"/>
    <w:rsid w:val="005F6BF3"/>
    <w:rsid w:val="00617F1D"/>
    <w:rsid w:val="00654791"/>
    <w:rsid w:val="00676F76"/>
    <w:rsid w:val="006B02A4"/>
    <w:rsid w:val="006E6CDE"/>
    <w:rsid w:val="006F5691"/>
    <w:rsid w:val="0070705A"/>
    <w:rsid w:val="00716A7C"/>
    <w:rsid w:val="00717DA0"/>
    <w:rsid w:val="0072074B"/>
    <w:rsid w:val="00731AD8"/>
    <w:rsid w:val="00757AAD"/>
    <w:rsid w:val="007634C2"/>
    <w:rsid w:val="007812E7"/>
    <w:rsid w:val="007F17B1"/>
    <w:rsid w:val="00821CEF"/>
    <w:rsid w:val="008362DA"/>
    <w:rsid w:val="00873BC4"/>
    <w:rsid w:val="008845C9"/>
    <w:rsid w:val="0088728C"/>
    <w:rsid w:val="008A600A"/>
    <w:rsid w:val="008F3EC8"/>
    <w:rsid w:val="00907C79"/>
    <w:rsid w:val="00933070"/>
    <w:rsid w:val="009338B4"/>
    <w:rsid w:val="00942720"/>
    <w:rsid w:val="009627C2"/>
    <w:rsid w:val="00967AA9"/>
    <w:rsid w:val="009C220E"/>
    <w:rsid w:val="009D1FA7"/>
    <w:rsid w:val="009E33BB"/>
    <w:rsid w:val="009E4AC6"/>
    <w:rsid w:val="00A02E72"/>
    <w:rsid w:val="00A3222E"/>
    <w:rsid w:val="00A37735"/>
    <w:rsid w:val="00A4242D"/>
    <w:rsid w:val="00A7088D"/>
    <w:rsid w:val="00A828C0"/>
    <w:rsid w:val="00A872F0"/>
    <w:rsid w:val="00AA576C"/>
    <w:rsid w:val="00B0115C"/>
    <w:rsid w:val="00B03DCC"/>
    <w:rsid w:val="00B21034"/>
    <w:rsid w:val="00B354AE"/>
    <w:rsid w:val="00BA73F1"/>
    <w:rsid w:val="00BD325B"/>
    <w:rsid w:val="00BD5178"/>
    <w:rsid w:val="00BF09F8"/>
    <w:rsid w:val="00C22897"/>
    <w:rsid w:val="00C260D9"/>
    <w:rsid w:val="00C41EBE"/>
    <w:rsid w:val="00CB491C"/>
    <w:rsid w:val="00CF54BC"/>
    <w:rsid w:val="00D15552"/>
    <w:rsid w:val="00D51A04"/>
    <w:rsid w:val="00D679EC"/>
    <w:rsid w:val="00D70E59"/>
    <w:rsid w:val="00D76B1A"/>
    <w:rsid w:val="00D90482"/>
    <w:rsid w:val="00D92D41"/>
    <w:rsid w:val="00DB7D1B"/>
    <w:rsid w:val="00DE0387"/>
    <w:rsid w:val="00DF0A4C"/>
    <w:rsid w:val="00E32132"/>
    <w:rsid w:val="00E34740"/>
    <w:rsid w:val="00E53CDE"/>
    <w:rsid w:val="00E8497A"/>
    <w:rsid w:val="00EA7695"/>
    <w:rsid w:val="00EC093A"/>
    <w:rsid w:val="00EC48ED"/>
    <w:rsid w:val="00F518D6"/>
    <w:rsid w:val="00F716EA"/>
    <w:rsid w:val="00FB5046"/>
    <w:rsid w:val="00F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58C10B"/>
  <w15:docId w15:val="{BBD70EA4-5512-49BC-A277-D889867F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3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E59"/>
  </w:style>
  <w:style w:type="paragraph" w:styleId="Pidipagina">
    <w:name w:val="footer"/>
    <w:basedOn w:val="Normale"/>
    <w:link w:val="Pidipagina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E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0E5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05D60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6CD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17F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fit@uni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04\Documents\Modelli%20di%20Office%20personalizzati\Ufficio%20-%20UNIC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Ufficio - UNICAL</Template>
  <TotalTime>45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6" baseType="variant">
      <vt:variant>
        <vt:i4>6291487</vt:i4>
      </vt:variant>
      <vt:variant>
        <vt:i4>0</vt:i4>
      </vt:variant>
      <vt:variant>
        <vt:i4>0</vt:i4>
      </vt:variant>
      <vt:variant>
        <vt:i4>5</vt:i4>
      </vt:variant>
      <vt:variant>
        <vt:lpwstr>mailto:ferdinando.rossi@unical.it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Ferdinando ROSSI</cp:lastModifiedBy>
  <cp:revision>26</cp:revision>
  <cp:lastPrinted>2021-01-13T00:40:00Z</cp:lastPrinted>
  <dcterms:created xsi:type="dcterms:W3CDTF">2021-01-13T00:40:00Z</dcterms:created>
  <dcterms:modified xsi:type="dcterms:W3CDTF">2025-10-17T12:12:00Z</dcterms:modified>
</cp:coreProperties>
</file>