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3AC7" w14:textId="77777777" w:rsidR="00BF69A7" w:rsidRDefault="00A735CE">
      <w:pPr>
        <w:pStyle w:val="Standard"/>
        <w:jc w:val="right"/>
      </w:pPr>
      <w:r>
        <w:t xml:space="preserve"> Al Dirigente Scolastico</w:t>
      </w:r>
    </w:p>
    <w:p w14:paraId="0DA3CB3F" w14:textId="77777777" w:rsidR="00BF69A7" w:rsidRDefault="00A735CE">
      <w:pPr>
        <w:pStyle w:val="Textbody"/>
        <w:jc w:val="right"/>
      </w:pPr>
      <w:r>
        <w:t>IC Montalto Uffugo Taverna-Scalo</w:t>
      </w:r>
    </w:p>
    <w:p w14:paraId="5FB8F964" w14:textId="77777777" w:rsidR="00BF69A7" w:rsidRDefault="00BF69A7">
      <w:pPr>
        <w:pStyle w:val="Standard"/>
        <w:spacing w:before="120"/>
        <w:jc w:val="right"/>
        <w:rPr>
          <w:rFonts w:ascii="Calibri" w:hAnsi="Calibri" w:cs="Calibri"/>
        </w:rPr>
      </w:pPr>
    </w:p>
    <w:p w14:paraId="5644526F" w14:textId="77777777" w:rsidR="00BF69A7" w:rsidRDefault="00A735CE">
      <w:pPr>
        <w:pStyle w:val="Standard"/>
        <w:spacing w:before="120"/>
        <w:jc w:val="both"/>
      </w:pPr>
      <w:r>
        <w:rPr>
          <w:rFonts w:ascii="Calibri" w:hAnsi="Calibri" w:cs="Calibri"/>
          <w:b/>
        </w:rPr>
        <w:t>Oggetto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</w:rPr>
        <w:t xml:space="preserve">Reclamo avverso la graduatoria provvisoria interna d’Istituto per l’individuazione di eventuali perdenti posti per </w:t>
      </w:r>
      <w:proofErr w:type="spellStart"/>
      <w:r>
        <w:rPr>
          <w:rFonts w:ascii="Calibri" w:hAnsi="Calibri" w:cs="Calibri"/>
          <w:b/>
        </w:rPr>
        <w:t>l’a.s.</w:t>
      </w:r>
      <w:proofErr w:type="spellEnd"/>
      <w:r>
        <w:rPr>
          <w:rFonts w:ascii="Calibri" w:hAnsi="Calibri" w:cs="Calibri"/>
          <w:b/>
        </w:rPr>
        <w:t xml:space="preserve"> 2026/2027</w:t>
      </w:r>
    </w:p>
    <w:p w14:paraId="161B55C0" w14:textId="77777777" w:rsidR="00BF69A7" w:rsidRDefault="00BF69A7">
      <w:pPr>
        <w:pStyle w:val="Standard"/>
        <w:spacing w:before="120"/>
        <w:jc w:val="both"/>
        <w:rPr>
          <w:rFonts w:ascii="Calibri" w:hAnsi="Calibri" w:cs="Calibri"/>
        </w:rPr>
      </w:pPr>
    </w:p>
    <w:p w14:paraId="31B57008" w14:textId="77777777" w:rsidR="00BF69A7" w:rsidRDefault="00A735CE">
      <w:pPr>
        <w:pStyle w:val="Textbody"/>
        <w:tabs>
          <w:tab w:val="left" w:pos="8471"/>
        </w:tabs>
        <w:spacing w:before="240"/>
        <w:ind w:left="0"/>
        <w:jc w:val="both"/>
      </w:pPr>
      <w:r>
        <w:rPr>
          <w:rFonts w:ascii="Calibri" w:hAnsi="Calibri" w:cs="Calibri"/>
          <w:sz w:val="22"/>
          <w:szCs w:val="22"/>
        </w:rPr>
        <w:t>La/Il sottoscritt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a/o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…………………………………………………………………………………………………………………………………………,</w:t>
      </w:r>
    </w:p>
    <w:p w14:paraId="1897AF1C" w14:textId="77777777" w:rsidR="00BF69A7" w:rsidRDefault="00A735CE">
      <w:pPr>
        <w:pStyle w:val="Textbody"/>
        <w:tabs>
          <w:tab w:val="left" w:pos="8471"/>
        </w:tabs>
        <w:spacing w:before="360"/>
        <w:ind w:left="0"/>
        <w:jc w:val="both"/>
      </w:pPr>
      <w:r>
        <w:rPr>
          <w:rFonts w:ascii="Calibri" w:hAnsi="Calibri" w:cs="Calibri"/>
          <w:sz w:val="22"/>
          <w:szCs w:val="22"/>
        </w:rPr>
        <w:t>nata/o a …………………………………………………………………………………………………… il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…………………………………………………,</w:t>
      </w:r>
    </w:p>
    <w:p w14:paraId="0E259499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residente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……………………………………………………………………………………………………………………………………………………,</w:t>
      </w:r>
    </w:p>
    <w:p w14:paraId="52C279BD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pacing w:val="-8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………………………………………………………………………………………………, titolare c/o codesta Istituzione Scolastica</w:t>
      </w:r>
    </w:p>
    <w:p w14:paraId="09C51E6E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in qualità di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rPr>
          <w:rFonts w:ascii="Calibri" w:hAnsi="Calibri" w:cs="Calibri"/>
          <w:sz w:val="22"/>
          <w:szCs w:val="22"/>
        </w:rPr>
        <w:t>l’a.s.</w:t>
      </w:r>
      <w:proofErr w:type="spellEnd"/>
      <w:r>
        <w:rPr>
          <w:rFonts w:ascii="Calibri" w:hAnsi="Calibri" w:cs="Calibri"/>
          <w:sz w:val="22"/>
          <w:szCs w:val="22"/>
        </w:rPr>
        <w:t xml:space="preserve"> 2026/2027 pubblicata all’Albo online dell’Istituto,</w:t>
      </w:r>
    </w:p>
    <w:p w14:paraId="6A2D2279" w14:textId="77777777" w:rsidR="00BF69A7" w:rsidRDefault="00A735CE">
      <w:pPr>
        <w:pStyle w:val="Titolo1"/>
        <w:spacing w:before="120"/>
        <w:ind w:left="0" w:right="399"/>
        <w:jc w:val="center"/>
      </w:pPr>
      <w:r>
        <w:rPr>
          <w:rFonts w:ascii="Calibri" w:hAnsi="Calibri" w:cs="Calibri"/>
          <w:sz w:val="22"/>
          <w:szCs w:val="22"/>
        </w:rPr>
        <w:t>PROPONE RECLAMO,</w:t>
      </w:r>
    </w:p>
    <w:p w14:paraId="609064DB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b/>
          <w:sz w:val="22"/>
          <w:szCs w:val="22"/>
        </w:rPr>
      </w:pPr>
    </w:p>
    <w:p w14:paraId="1E7A0ACA" w14:textId="77777777" w:rsidR="00BF69A7" w:rsidRDefault="00A735CE">
      <w:pPr>
        <w:pStyle w:val="Textbody"/>
        <w:spacing w:before="120"/>
        <w:ind w:left="0"/>
      </w:pPr>
      <w:r>
        <w:rPr>
          <w:rFonts w:ascii="Calibri" w:hAnsi="Calibri" w:cs="Calibri"/>
          <w:sz w:val="22"/>
          <w:szCs w:val="22"/>
        </w:rPr>
        <w:t>avverso la suddetta graduatoria, per i seguenti motivi:</w:t>
      </w:r>
    </w:p>
    <w:p w14:paraId="4AFCAA12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A154157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788769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6EFBB0F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5E8084A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92D08E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857B0FB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2D350C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58D91E" w14:textId="77777777" w:rsidR="00BF69A7" w:rsidRDefault="00BF69A7">
      <w:pPr>
        <w:pStyle w:val="Textbody"/>
        <w:spacing w:before="120"/>
        <w:ind w:left="0" w:right="96"/>
        <w:rPr>
          <w:rFonts w:ascii="Calibri" w:hAnsi="Calibri" w:cs="Calibri"/>
          <w:sz w:val="22"/>
          <w:szCs w:val="22"/>
        </w:rPr>
      </w:pPr>
    </w:p>
    <w:p w14:paraId="478DF983" w14:textId="77777777" w:rsidR="00BF69A7" w:rsidRDefault="00A735CE">
      <w:pPr>
        <w:pStyle w:val="Textbody"/>
        <w:spacing w:before="120"/>
        <w:ind w:left="0" w:right="96"/>
        <w:jc w:val="both"/>
      </w:pPr>
      <w:r>
        <w:rPr>
          <w:rFonts w:ascii="Calibri" w:hAnsi="Calibri" w:cs="Calibri"/>
          <w:sz w:val="22"/>
          <w:szCs w:val="22"/>
        </w:rPr>
        <w:t xml:space="preserve">Per i motivi sopra citati chiede l’accoglimento del presente reclamo e la conseguente rettifica della </w:t>
      </w:r>
      <w:r>
        <w:rPr>
          <w:rFonts w:ascii="Calibri" w:hAnsi="Calibri" w:cs="Calibri"/>
          <w:sz w:val="22"/>
          <w:szCs w:val="22"/>
        </w:rPr>
        <w:t>graduatoria interna d’Istituto relativa alla propria posizione.</w:t>
      </w:r>
    </w:p>
    <w:p w14:paraId="2CA9F779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F87B17B" w14:textId="77777777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r>
        <w:rPr>
          <w:rFonts w:ascii="Calibri" w:hAnsi="Calibri" w:cs="Calibri"/>
          <w:sz w:val="22"/>
          <w:szCs w:val="22"/>
        </w:rPr>
        <w:t xml:space="preserve">Montalto </w:t>
      </w:r>
      <w:proofErr w:type="gramStart"/>
      <w:r>
        <w:rPr>
          <w:rFonts w:ascii="Calibri" w:hAnsi="Calibri" w:cs="Calibri"/>
          <w:sz w:val="22"/>
          <w:szCs w:val="22"/>
        </w:rPr>
        <w:t xml:space="preserve">Uffugo,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ab/>
        <w:t>Firma</w:t>
      </w:r>
    </w:p>
    <w:p w14:paraId="63B06AF6" w14:textId="77777777" w:rsidR="00BF69A7" w:rsidRDefault="00BF69A7">
      <w:pPr>
        <w:pStyle w:val="Textbody"/>
        <w:tabs>
          <w:tab w:val="center" w:pos="3021"/>
          <w:tab w:val="left" w:pos="6804"/>
        </w:tabs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20450D0" w14:textId="77777777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</w:t>
      </w:r>
    </w:p>
    <w:sectPr w:rsidR="00BF69A7">
      <w:pgSz w:w="11906" w:h="16838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3A3C" w14:textId="77777777" w:rsidR="00A735CE" w:rsidRDefault="00A735CE">
      <w:r>
        <w:separator/>
      </w:r>
    </w:p>
  </w:endnote>
  <w:endnote w:type="continuationSeparator" w:id="0">
    <w:p w14:paraId="7BDEF587" w14:textId="77777777" w:rsidR="00A735CE" w:rsidRDefault="00A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3846" w14:textId="77777777" w:rsidR="00A735CE" w:rsidRDefault="00A735CE">
      <w:r>
        <w:rPr>
          <w:color w:val="000000"/>
        </w:rPr>
        <w:separator/>
      </w:r>
    </w:p>
  </w:footnote>
  <w:footnote w:type="continuationSeparator" w:id="0">
    <w:p w14:paraId="7016CC67" w14:textId="77777777" w:rsidR="00A735CE" w:rsidRDefault="00A7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757"/>
    <w:multiLevelType w:val="multilevel"/>
    <w:tmpl w:val="20A26E1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3477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69A7"/>
    <w:rsid w:val="00A735CE"/>
    <w:rsid w:val="00BF69A7"/>
    <w:rsid w:val="00CB3094"/>
    <w:rsid w:val="00E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CB8F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ind w:left="113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bidi="it-IT"/>
    </w:rPr>
  </w:style>
  <w:style w:type="numbering" w:customStyle="1" w:styleId="NoList">
    <w:name w:val="No List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ALTIERI</cp:lastModifiedBy>
  <cp:revision>2</cp:revision>
  <cp:lastPrinted>2024-03-16T10:35:00Z</cp:lastPrinted>
  <dcterms:created xsi:type="dcterms:W3CDTF">2026-03-17T13:24:00Z</dcterms:created>
  <dcterms:modified xsi:type="dcterms:W3CDTF">2026-03-17T13:24:00Z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2017-05-16T00:00:00Z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2020-02-05T00:00:00Z</vt:filetime>
  </property>
</Properties>
</file>