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EA69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ALLEGATO D</w:t>
      </w:r>
    </w:p>
    <w:p w14:paraId="5AB0B774" w14:textId="77777777" w:rsidR="00D308F2" w:rsidRDefault="00144589">
      <w:pPr>
        <w:pStyle w:val="Standard"/>
        <w:jc w:val="center"/>
        <w:rPr>
          <w:b/>
        </w:rPr>
      </w:pPr>
      <w:r>
        <w:rPr>
          <w:b/>
        </w:rPr>
        <w:t>SCUOLA SECONDARIA</w:t>
      </w:r>
    </w:p>
    <w:p w14:paraId="487AB9E7" w14:textId="77777777" w:rsidR="00D308F2" w:rsidRDefault="00D308F2">
      <w:pPr>
        <w:pStyle w:val="Standard"/>
        <w:jc w:val="center"/>
        <w:rPr>
          <w:b/>
        </w:rPr>
      </w:pPr>
    </w:p>
    <w:p w14:paraId="273AA7D0" w14:textId="77777777" w:rsidR="00D308F2" w:rsidRDefault="00144589">
      <w:pPr>
        <w:pStyle w:val="Standard"/>
        <w:autoSpaceDE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1044A8B0" w14:textId="77777777" w:rsidR="00D308F2" w:rsidRDefault="00144589">
      <w:pPr>
        <w:pStyle w:val="Standard"/>
        <w:spacing w:line="360" w:lineRule="auto"/>
      </w:pPr>
      <w:r>
        <w:t>Io sottoscritto ____________________________________________________________________</w:t>
      </w:r>
    </w:p>
    <w:p w14:paraId="35081E69" w14:textId="77777777" w:rsidR="00D308F2" w:rsidRDefault="00144589">
      <w:pPr>
        <w:pStyle w:val="Standard"/>
        <w:spacing w:line="360" w:lineRule="auto"/>
      </w:pPr>
      <w:r>
        <w:t>dichiaro sotto la mia responsabilità:</w:t>
      </w:r>
    </w:p>
    <w:p w14:paraId="13837E02" w14:textId="77777777" w:rsidR="00D308F2" w:rsidRDefault="00D308F2">
      <w:pPr>
        <w:pStyle w:val="Standard"/>
        <w:spacing w:line="360" w:lineRule="auto"/>
      </w:pPr>
    </w:p>
    <w:p w14:paraId="3685E0BA" w14:textId="77777777" w:rsidR="00D308F2" w:rsidRDefault="00144589">
      <w:pPr>
        <w:pStyle w:val="Standard"/>
        <w:spacing w:line="360" w:lineRule="auto"/>
      </w:pPr>
      <w:r>
        <w:t xml:space="preserve">1) A) di aver assunto effettivo servizio nel ruolo di attuale </w:t>
      </w:r>
      <w:r>
        <w:t>appartenenza dal _________________ per effetto di concorso______________________________ o di Legge _____________________</w:t>
      </w:r>
    </w:p>
    <w:p w14:paraId="490B1CC8" w14:textId="77777777" w:rsidR="00D308F2" w:rsidRDefault="00144589">
      <w:pPr>
        <w:pStyle w:val="Standard"/>
        <w:spacing w:line="360" w:lineRule="auto"/>
      </w:pPr>
      <w:r>
        <w:t>di aver usufruito dei seguenti periodi di aspettativa senza assegni</w:t>
      </w:r>
    </w:p>
    <w:p w14:paraId="4A5BFCFF" w14:textId="77777777" w:rsidR="00D308F2" w:rsidRDefault="00144589">
      <w:pPr>
        <w:pStyle w:val="Standard"/>
        <w:spacing w:line="360" w:lineRule="auto"/>
      </w:pPr>
      <w:r>
        <w:t>______________________________________________________________________________</w:t>
      </w:r>
    </w:p>
    <w:p w14:paraId="4605A265" w14:textId="77777777" w:rsidR="00D308F2" w:rsidRDefault="00144589">
      <w:pPr>
        <w:pStyle w:val="Standard"/>
        <w:spacing w:line="360" w:lineRule="auto"/>
      </w:pPr>
      <w:r>
        <w:t>di avere, quindi, una anzianità di servizio, escluso l'anno in corso, valutabile ai sensi dell’Allegato 2, lettera A) e A1) della Tabella, complessivamente di anni ___________</w:t>
      </w:r>
      <w:proofErr w:type="gramStart"/>
      <w:r>
        <w:t>_  di</w:t>
      </w:r>
      <w:proofErr w:type="gramEnd"/>
      <w:r>
        <w:t xml:space="preserve"> cui:</w:t>
      </w:r>
    </w:p>
    <w:p w14:paraId="6133DBC6" w14:textId="77777777" w:rsidR="00D308F2" w:rsidRDefault="00D308F2">
      <w:pPr>
        <w:pStyle w:val="Standard"/>
        <w:spacing w:line="360" w:lineRule="auto"/>
      </w:pPr>
    </w:p>
    <w:p w14:paraId="1D832807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>Anni</w:t>
      </w:r>
      <w:r>
        <w:rPr>
          <w:rFonts w:ascii="Courier New" w:hAnsi="Courier New" w:cs="Courier New"/>
          <w:sz w:val="20"/>
          <w:szCs w:val="20"/>
        </w:rPr>
        <w:t xml:space="preserve"> _______ di servizio prestato successivamente alla nomina in ruolo (1)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44860657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A00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9A73" w14:textId="77777777" w:rsidR="00D308F2" w:rsidRDefault="00144589">
            <w:pPr>
              <w:pStyle w:val="Standard"/>
              <w:tabs>
                <w:tab w:val="left" w:pos="234"/>
              </w:tabs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F8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BC5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6A22937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072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45C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BE5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B7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40FC15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05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8737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3F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F2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0BDD42C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70CB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FA4D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65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2C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596575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924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4042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E4D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D7A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260051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050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F85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2C2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8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3140BC6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D8A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4A9F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6B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1A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05ACA68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8FB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F85C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A0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90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689BE5A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B3B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A60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7B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8A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F29A889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6168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9D09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3C5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5A6C679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38C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2BAA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3A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7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759740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E381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93A6" w14:textId="77777777" w:rsidR="00D308F2" w:rsidRDefault="00D308F2">
            <w:pPr>
              <w:pStyle w:val="Standard"/>
              <w:tabs>
                <w:tab w:val="left" w:pos="234"/>
              </w:tabs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B3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DB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3842BA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A649032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>Anni 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derivanti da retroattività giuridica della nomina coperti da effettivo servizio nel ruolo di appartenenza (1)</w:t>
      </w:r>
    </w:p>
    <w:p w14:paraId="6EFC9199" w14:textId="77777777" w:rsidR="00D308F2" w:rsidRDefault="00D308F2">
      <w:pPr>
        <w:pStyle w:val="Standard"/>
        <w:autoSpaceDE w:val="0"/>
        <w:spacing w:before="120" w:after="12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E2E651C" w14:textId="77777777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86B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856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7ED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BD1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7CB91734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A9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8F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9F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CFF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4375BF1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1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C5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BB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9B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9231787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F3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1D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81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07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BB373CD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71D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BF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007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20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73AA22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4C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19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A8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28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9529279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FCA07AB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495118C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5CF0D50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33E8DA8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n. _________ anni di servizio effettivo dopo la nomina nel ruolo di appartenenza in scuole o istituti situati in piccole isole</w:t>
      </w:r>
    </w:p>
    <w:p w14:paraId="01CD2679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tbl>
      <w:tblPr>
        <w:tblW w:w="977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2AE03DAE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AB8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1D0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953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72F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4583948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0EC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EE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56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4E2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2EAC3FD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4B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1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94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8B4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8D39B6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864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E17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B9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66D2EC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DF4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3A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970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7D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D9ECFB4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A37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BB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A6B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A10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92D72D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C55A853" w14:textId="77777777" w:rsidR="00D308F2" w:rsidRDefault="00D308F2">
      <w:pPr>
        <w:pStyle w:val="Standard"/>
        <w:autoSpaceDE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D273CDD" w14:textId="77777777" w:rsidR="00D308F2" w:rsidRDefault="00144589">
      <w:pPr>
        <w:pStyle w:val="Standard"/>
        <w:autoSpaceDE w:val="0"/>
        <w:spacing w:after="120"/>
        <w:ind w:left="540"/>
        <w:jc w:val="both"/>
      </w:pP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</w:t>
      </w:r>
      <w:r>
        <w:t>aver prestato n. ______ anni di servizio effettivo dopo la nomina nel ruolo di appartenenza in scuole o istituti situati in paesi in via di sviluppo</w:t>
      </w:r>
    </w:p>
    <w:p w14:paraId="2556B36B" w14:textId="77777777" w:rsidR="00D308F2" w:rsidRDefault="00D308F2">
      <w:pPr>
        <w:pStyle w:val="Standard"/>
        <w:autoSpaceDE w:val="0"/>
        <w:spacing w:after="120"/>
        <w:ind w:left="540"/>
        <w:jc w:val="both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362BE7F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CE2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EC6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330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B1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24F2DD6E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CCE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822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EF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DA3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18B6FBF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90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EC2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66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49C670B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B6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04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C42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AD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1E6DB22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D3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6D1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F0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D38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07148D9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(I periodi indicati nei precedenti punti A), B), C) </w:t>
      </w:r>
      <w:r>
        <w:t>si sommano e vanno riportati nella casella 1 del modulo domanda.)</w:t>
      </w:r>
    </w:p>
    <w:p w14:paraId="650467BA" w14:textId="77777777" w:rsidR="00D308F2" w:rsidRDefault="00144589">
      <w:pPr>
        <w:pStyle w:val="Standard"/>
        <w:autoSpaceDE w:val="0"/>
        <w:spacing w:before="240"/>
        <w:ind w:left="360" w:hanging="360"/>
        <w:jc w:val="both"/>
      </w:pPr>
      <w:r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maturato, anteriormente al servizio effettivo di cui al precedente punto 1, la seguente anzianità (2):</w:t>
      </w:r>
    </w:p>
    <w:p w14:paraId="750C329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 xml:space="preserve">A) decorrenza giuridica della nomina non coperta da effettivo </w:t>
      </w:r>
      <w:r>
        <w:t>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71C6E5C5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E95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D5B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0F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91E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DB450F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AB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097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D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1F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8F4836D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378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F3A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99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52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6231EE4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B5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24D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0B0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6EE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003E06F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CB6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C9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8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4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019E272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CD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A24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96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B0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C1106A3" w14:textId="77777777" w:rsidR="00D308F2" w:rsidRDefault="00D308F2">
      <w:pPr>
        <w:pStyle w:val="Standard"/>
        <w:autoSpaceDE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4384448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t xml:space="preserve"> </w:t>
      </w:r>
      <w:r>
        <w:tab/>
        <w:t>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in ruolo della istruzione secondaria diverso da quello di attuale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99B61A9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1FF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840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810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93A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6F2AA7C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4AC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07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88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595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3248D84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3A5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75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A45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01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6639F7F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D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D1E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595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5B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F078769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7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7D0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3F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6F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D9D41D3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1E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57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7A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0E5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4F31F3B" w14:textId="77777777" w:rsidR="00D308F2" w:rsidRDefault="00144589">
      <w:pPr>
        <w:pStyle w:val="Standard"/>
        <w:autoSpaceDE w:val="0"/>
        <w:spacing w:before="120" w:after="120"/>
        <w:ind w:left="540" w:hanging="54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</w:p>
    <w:p w14:paraId="3E0203B5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C) servizio prestato in ruolo della istruzione secondaria diverso da quello di attuale appartenenza in scuole/istituti situati nelle piccole isole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32B2C26E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187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3B5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3AD0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13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104039BD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B31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CE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A1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4F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89299B2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C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681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C6A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9F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2D38C1B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F39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A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EA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70F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A720E58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946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9D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503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795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9D4832" w14:textId="77777777" w:rsidR="00D308F2" w:rsidRDefault="00144589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0E7742B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t xml:space="preserve">D) servizio prestato nel ruolo degli </w:t>
      </w:r>
      <w:r>
        <w:t>assistenti universitari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1844A675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4C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6FE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039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4A5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D308F2" w14:paraId="06284F97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93B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3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7B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BFD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5DF920A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003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05D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C40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04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7CC8005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5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80D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D6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D21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6F345B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F4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D45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E87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568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1386852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C06BC6D" w14:textId="77777777" w:rsidR="00D308F2" w:rsidRDefault="00144589">
      <w:pPr>
        <w:pStyle w:val="Standard"/>
        <w:autoSpaceDE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E)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servizio prestato nel ruolo del personale educativo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6193ADFF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62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D42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3E0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71A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6FEB8CEE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F9A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A3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48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868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C5B8BBD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6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99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C7C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717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8FBB704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C3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B58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E52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76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BA1AA1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E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595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AA0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FB0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9C5939" w14:textId="77777777" w:rsidR="00D308F2" w:rsidRDefault="00D308F2">
      <w:pPr>
        <w:pStyle w:val="Standard"/>
        <w:autoSpaceDE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B17A52A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</w:rPr>
        <w:t>F)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servizio prestato nel ruolo del personale </w:t>
      </w:r>
      <w:r>
        <w:t>direttivo dei convitti nazionali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D308F2" w14:paraId="0B16751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24B5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158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042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49A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D308F2" w14:paraId="470FB796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BCE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DE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6C7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CCB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F1F9E72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E24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00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BDF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38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0846DA9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720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3EB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2F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65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F39700E" w14:textId="77777777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E8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22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59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C7D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8C809B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E2EAB01" w14:textId="77777777" w:rsidR="00D308F2" w:rsidRDefault="00144589">
      <w:pPr>
        <w:pStyle w:val="Standard"/>
        <w:autoSpaceDE w:val="0"/>
        <w:spacing w:before="120" w:after="120"/>
        <w:ind w:left="540"/>
        <w:jc w:val="both"/>
      </w:pPr>
      <w:r>
        <w:t>Di avere, quindi, un’anzianità di servizio valutabile i sensi dell’allegato 2 lettere B) e B2) per la scuola secondaria di 1 grado ovvero lettera B), B1), B2</w:t>
      </w:r>
      <w:proofErr w:type="gramStart"/>
      <w:r>
        <w:t>)  per</w:t>
      </w:r>
      <w:proofErr w:type="gramEnd"/>
      <w:r>
        <w:t xml:space="preserve"> la </w:t>
      </w:r>
      <w:r>
        <w:t xml:space="preserve">scuola secondaria di 2 grado della </w:t>
      </w:r>
      <w:proofErr w:type="gramStart"/>
      <w:r>
        <w:t>Tabella,  di</w:t>
      </w:r>
      <w:proofErr w:type="gramEnd"/>
      <w:r>
        <w:t xml:space="preserve"> anni ______</w:t>
      </w:r>
      <w:proofErr w:type="gramStart"/>
      <w:r>
        <w:t>_  (</w:t>
      </w:r>
      <w:proofErr w:type="gramEnd"/>
      <w:r>
        <w:t>Da riportare nella casella 2 dei moduli domanda) (1).</w:t>
      </w:r>
    </w:p>
    <w:p w14:paraId="7F630007" w14:textId="77777777" w:rsidR="00D308F2" w:rsidRDefault="00D308F2">
      <w:pPr>
        <w:pStyle w:val="Standard"/>
        <w:autoSpaceDE w:val="0"/>
        <w:spacing w:before="120" w:after="120"/>
        <w:ind w:left="540"/>
        <w:jc w:val="both"/>
      </w:pPr>
    </w:p>
    <w:p w14:paraId="1405155D" w14:textId="77777777" w:rsidR="00D308F2" w:rsidRDefault="00144589">
      <w:pPr>
        <w:pStyle w:val="Standard"/>
        <w:autoSpaceDE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Di aver prestato in possesso del prescritto titolo di studio, i seguenti servizi </w:t>
      </w:r>
      <w:proofErr w:type="spellStart"/>
      <w:r>
        <w:t>pre</w:t>
      </w:r>
      <w:proofErr w:type="spellEnd"/>
      <w:r>
        <w:t xml:space="preserve">-ruolo, riconoscibili ai sensi dell'art. 485 del D. </w:t>
      </w:r>
      <w:proofErr w:type="spellStart"/>
      <w:r>
        <w:t>L.vo</w:t>
      </w:r>
      <w:proofErr w:type="spellEnd"/>
      <w:r>
        <w:t xml:space="preserve"> n. 297 del 6.4.94 (4).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99"/>
        <w:gridCol w:w="1080"/>
        <w:gridCol w:w="2810"/>
        <w:gridCol w:w="1630"/>
        <w:gridCol w:w="1630"/>
      </w:tblGrid>
      <w:tr w:rsidR="00D308F2" w14:paraId="5F3A8524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5E57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E30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8E6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F78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C2C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69064E7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588A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D308F2" w14:paraId="4FF41F86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9C3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66D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E1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047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53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A2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0BCBE706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481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C60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206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686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39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D7A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66D2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991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AF6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A8E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9A3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DF9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7D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8B6C58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4F3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00E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E87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166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EF6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DE7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1986AE1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36F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1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490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4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02A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DA2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25B6D83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0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77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968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E2C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A9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AF4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3DED6E2" w14:textId="77777777">
        <w:tblPrEx>
          <w:tblCellMar>
            <w:top w:w="0" w:type="dxa"/>
            <w:bottom w:w="0" w:type="dxa"/>
          </w:tblCellMar>
        </w:tblPrEx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221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B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155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96A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5BC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F78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6E65CD7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sz w:val="20"/>
          <w:szCs w:val="20"/>
        </w:rPr>
        <w:t xml:space="preserve">* </w:t>
      </w:r>
      <w:r>
        <w:t xml:space="preserve">per la valutazione dei servizi nei corsi </w:t>
      </w:r>
      <w:proofErr w:type="spellStart"/>
      <w:r>
        <w:t>cracis</w:t>
      </w:r>
      <w:proofErr w:type="spellEnd"/>
      <w:r>
        <w:t xml:space="preserve"> è necessaria l'attribuzione della </w:t>
      </w:r>
      <w:r>
        <w:t>qualifica in conformità a quanto precisato nella C.M. n. 256 del 4/10/1977.</w:t>
      </w:r>
    </w:p>
    <w:p w14:paraId="3E847B8C" w14:textId="77777777" w:rsidR="00D308F2" w:rsidRDefault="00144589">
      <w:pPr>
        <w:pStyle w:val="Standard"/>
        <w:autoSpaceDE w:val="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</w:t>
      </w:r>
      <w:r>
        <w:rPr>
          <w:rFonts w:ascii="Courier New" w:hAnsi="Courier New" w:cs="Courier New"/>
          <w:b/>
        </w:rPr>
        <w:t xml:space="preserve"> B)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militare di leva o per richiamo a servizio equiparato (5) alle condizioni e con il possesso dei requisiti previsti dall'art. 485 del D.</w:t>
      </w:r>
      <w:proofErr w:type="gramStart"/>
      <w:r>
        <w:t>L.vo</w:t>
      </w:r>
      <w:proofErr w:type="gramEnd"/>
      <w:r>
        <w:t xml:space="preserve"> n. </w:t>
      </w:r>
      <w:r>
        <w:t>297 del 16.4.94 per il seguente periodo (6)</w:t>
      </w:r>
    </w:p>
    <w:p w14:paraId="7B8482B9" w14:textId="77777777" w:rsidR="00D308F2" w:rsidRDefault="00144589">
      <w:pPr>
        <w:pStyle w:val="Standard"/>
        <w:autoSpaceDE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2597DD62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</w:rPr>
        <w:t>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 prestato servizio nel ruolo degli insegnanti di scuola dell’infanzia e/o primaria per numero _____ anni.  ___________________________________________________</w:t>
      </w:r>
    </w:p>
    <w:p w14:paraId="4E14BAEA" w14:textId="77777777" w:rsidR="00D308F2" w:rsidRDefault="00144589">
      <w:pPr>
        <w:pStyle w:val="Standard"/>
        <w:autoSpaceDE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  </w:t>
      </w:r>
      <w:r>
        <w:rPr>
          <w:rFonts w:ascii="Courier New" w:hAnsi="Courier New" w:cs="Courier New"/>
          <w:b/>
        </w:rPr>
        <w:t>D)</w:t>
      </w:r>
      <w:r>
        <w:t xml:space="preserve"> di aver prestato n</w:t>
      </w:r>
      <w:bookmarkStart w:id="0" w:name="_Hlk190700155"/>
      <w:r>
        <w:t>. ________</w:t>
      </w:r>
      <w:bookmarkEnd w:id="0"/>
      <w:r>
        <w:t xml:space="preserve">anni di servizio </w:t>
      </w:r>
      <w:proofErr w:type="spellStart"/>
      <w:r>
        <w:t>pre</w:t>
      </w:r>
      <w:proofErr w:type="spellEnd"/>
      <w:r>
        <w:t>-ruolo in scuole/istituti situati nelle piccole isole.</w:t>
      </w:r>
    </w:p>
    <w:p w14:paraId="0C537356" w14:textId="77777777" w:rsidR="00D308F2" w:rsidRDefault="00144589">
      <w:pPr>
        <w:pStyle w:val="Standard"/>
        <w:autoSpaceDE w:val="0"/>
        <w:spacing w:before="120" w:after="120"/>
        <w:jc w:val="both"/>
      </w:pPr>
      <w:r>
        <w:t>I periodi indicati alle precedenti lettere A), B), C), D) assommano, quindi, complessivamente ad anni ___________ (tale numero va riportato nella casella n. 3 del modulo domanda).</w:t>
      </w:r>
    </w:p>
    <w:p w14:paraId="787C52ED" w14:textId="77777777" w:rsidR="00D308F2" w:rsidRDefault="00144589">
      <w:pPr>
        <w:pStyle w:val="Standard"/>
        <w:autoSpaceDE w:val="0"/>
        <w:spacing w:before="240"/>
        <w:ind w:left="567" w:hanging="56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t xml:space="preserve">di aver prestato servizio in scuole speciali o ad indirizzo didattico differenziato o in classi differenziali o su posti di sostegno o su </w:t>
      </w:r>
      <w:proofErr w:type="gramStart"/>
      <w:r>
        <w:t>D.O.S..</w:t>
      </w:r>
      <w:proofErr w:type="gramEnd"/>
    </w:p>
    <w:p w14:paraId="54864023" w14:textId="77777777" w:rsidR="00D308F2" w:rsidRDefault="00144589">
      <w:pPr>
        <w:pStyle w:val="Standard"/>
        <w:autoSpaceDE w:val="0"/>
        <w:spacing w:before="120" w:after="120"/>
        <w:ind w:left="720" w:hanging="153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A) 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490AE67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6A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72B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888F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D63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7B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13700E8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12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16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6E3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399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B76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CC52255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731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448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AC2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701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44CCF83A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FA0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047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AFF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481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027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B55D991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BFB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66A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879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5AA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7888265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AFF13C4" w14:textId="77777777" w:rsidR="00D308F2" w:rsidRDefault="00144589">
      <w:pPr>
        <w:pStyle w:val="Standard"/>
        <w:autoSpaceDE w:val="0"/>
        <w:jc w:val="both"/>
      </w:pPr>
      <w:r>
        <w:t xml:space="preserve">Di avere, quindi una anzianità di servizio di ruolo in scuole speciali o ad indirizzo didattico </w:t>
      </w:r>
      <w:r>
        <w:t>differenziato o in classi differenziali o su posti di sostegno pari ad anni ___________;</w:t>
      </w:r>
    </w:p>
    <w:p w14:paraId="66A60D15" w14:textId="77777777" w:rsidR="00D308F2" w:rsidRDefault="00144589">
      <w:pPr>
        <w:pStyle w:val="Standard"/>
        <w:autoSpaceDE w:val="0"/>
        <w:spacing w:before="120"/>
        <w:jc w:val="both"/>
      </w:pPr>
      <w:r>
        <w:t>(Da riportare nell'apposito riquadro della casella 6 dei moduli domanda qualora il trasferimento o il passaggio di cattedra sia richiesto per i posti della scuola secondaria di secondo grado ovvero nell'apposito riquadro della casella 5 del modulo domanda qualora il passaggio di ruolo sia richiesto per i posti. della scuola secondaria di secondo grado).</w:t>
      </w:r>
    </w:p>
    <w:p w14:paraId="0B50D864" w14:textId="77777777" w:rsidR="00D308F2" w:rsidRDefault="00144589">
      <w:pPr>
        <w:pStyle w:val="Standard"/>
        <w:autoSpaceDE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 B)</w:t>
      </w:r>
      <w:r>
        <w:rPr>
          <w:rFonts w:ascii="Courier New" w:hAnsi="Courier New" w:cs="Courier New"/>
          <w:sz w:val="20"/>
          <w:szCs w:val="20"/>
        </w:rPr>
        <w:t xml:space="preserve"> Servizio </w:t>
      </w:r>
      <w:proofErr w:type="spellStart"/>
      <w:r>
        <w:rPr>
          <w:rFonts w:ascii="Courier New" w:hAnsi="Courier New" w:cs="Courier New"/>
          <w:sz w:val="20"/>
          <w:szCs w:val="20"/>
        </w:rPr>
        <w:t>pre</w:t>
      </w:r>
      <w:proofErr w:type="spellEnd"/>
      <w:r>
        <w:rPr>
          <w:rFonts w:ascii="Courier New" w:hAnsi="Courier New" w:cs="Courier New"/>
          <w:sz w:val="20"/>
          <w:szCs w:val="20"/>
        </w:rPr>
        <w:t>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23764DC4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2E2C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3084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0C53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93DB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23D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041D810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89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4D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53B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48E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8D3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5E933011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A6C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37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521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BA6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0C4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1C18CC80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F23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F87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10E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55F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D69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7714A2DE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111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08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025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450E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2EC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366B7FD0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144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154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2546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ACFF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5132BD9" w14:textId="77777777" w:rsidR="00D308F2" w:rsidRDefault="00D308F2">
      <w:pPr>
        <w:pStyle w:val="Standard"/>
        <w:autoSpaceDE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B860324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Di avere, quindi una anzianità di servizio </w:t>
      </w:r>
      <w:proofErr w:type="spellStart"/>
      <w:r>
        <w:t>pre</w:t>
      </w:r>
      <w:proofErr w:type="spellEnd"/>
      <w:r>
        <w:t>-ruolo in scuole speciali o ad indirizzo didattico differenziato o in classi differenziali o posti di sostegno o su D.O.S. pari ad anni _______________;</w:t>
      </w:r>
    </w:p>
    <w:p w14:paraId="3F3357B7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(Da riportare </w:t>
      </w:r>
      <w:r>
        <w:t>nell'apposito riquadro della casella 6 dei moduli domanda qualora il trasferimento o il passaggio di cattedra sia richiesto per i posti. della scuola secondaria di secondo grado ovvero nell'apposito riquadro della casella 5 del modulo domanda qualora il passaggio di ruolo sia richiesto per i posti. della scuola secondaria di secondo grado).</w:t>
      </w:r>
    </w:p>
    <w:p w14:paraId="2FB8E6F1" w14:textId="77777777" w:rsidR="00D308F2" w:rsidRDefault="00144589">
      <w:pPr>
        <w:pStyle w:val="Standard"/>
        <w:autoSpaceDE w:val="0"/>
        <w:spacing w:before="240" w:after="240"/>
        <w:ind w:left="357" w:hanging="357"/>
        <w:jc w:val="both"/>
      </w:pPr>
      <w:r>
        <w:rPr>
          <w:rFonts w:ascii="Courier New" w:hAnsi="Courier New" w:cs="Courier New"/>
          <w:b/>
        </w:rPr>
        <w:t>5)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308F2" w14:paraId="02A1F4EB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6EC2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60E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3169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951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5FE6" w14:textId="77777777" w:rsidR="00D308F2" w:rsidRDefault="00144589">
            <w:pPr>
              <w:pStyle w:val="Standard"/>
              <w:autoSpaceDE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D308F2" w14:paraId="24C40A4D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050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459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C27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3ECC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03B5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9FFA0F" w14:textId="77777777">
        <w:tblPrEx>
          <w:tblCellMar>
            <w:top w:w="0" w:type="dxa"/>
            <w:bottom w:w="0" w:type="dxa"/>
          </w:tblCellMar>
        </w:tblPrEx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F3C2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D67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FD8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57CB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FDA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6CF948DA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FE1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D2A3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6A9D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FA1A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94F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08F2" w14:paraId="27517784" w14:textId="77777777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C8E9" w14:textId="77777777" w:rsidR="00D308F2" w:rsidRDefault="00144589">
            <w:pPr>
              <w:pStyle w:val="Standard"/>
              <w:autoSpaceDE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3E9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CD24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9A18" w14:textId="77777777" w:rsidR="00D308F2" w:rsidRDefault="00D308F2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B62D2E6" w14:textId="77777777" w:rsidR="00D308F2" w:rsidRDefault="00144589">
      <w:pPr>
        <w:pStyle w:val="Standard"/>
        <w:autoSpaceDE w:val="0"/>
        <w:spacing w:before="120"/>
        <w:jc w:val="both"/>
      </w:pPr>
      <w:r>
        <w:t xml:space="preserve">(Il periodo indicato deve essere riportato nella casella n. 5 del modulo domanda, qualora il </w:t>
      </w:r>
      <w:r>
        <w:t>trasferimento o il passaggio di cattedra sia richiesto per la scuola secondaria di II Grado.)</w:t>
      </w:r>
    </w:p>
    <w:p w14:paraId="1941BA7E" w14:textId="77777777" w:rsidR="00D308F2" w:rsidRDefault="00D308F2">
      <w:pPr>
        <w:pStyle w:val="Standard"/>
        <w:autoSpaceDE w:val="0"/>
        <w:spacing w:before="120"/>
        <w:jc w:val="both"/>
      </w:pPr>
    </w:p>
    <w:p w14:paraId="099C2DD9" w14:textId="77777777" w:rsidR="00D308F2" w:rsidRDefault="00144589">
      <w:pPr>
        <w:pStyle w:val="Standard"/>
        <w:autoSpaceDE w:val="0"/>
        <w:spacing w:before="120"/>
        <w:jc w:val="both"/>
        <w:rPr>
          <w:color w:val="000000"/>
        </w:rPr>
      </w:pPr>
      <w:r>
        <w:rPr>
          <w:color w:val="000000"/>
        </w:rPr>
        <w:t>Montalto Uffugo, ______________                         Firma _____________________________</w:t>
      </w:r>
    </w:p>
    <w:p w14:paraId="4797888B" w14:textId="77777777" w:rsidR="00D308F2" w:rsidRDefault="00144589">
      <w:pPr>
        <w:pStyle w:val="Standard"/>
        <w:pageBreakBefore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NOTE</w:t>
      </w:r>
    </w:p>
    <w:p w14:paraId="1B5E0481" w14:textId="77777777" w:rsidR="00D308F2" w:rsidRDefault="00D308F2">
      <w:pPr>
        <w:pStyle w:val="Standard"/>
        <w:spacing w:line="360" w:lineRule="auto"/>
        <w:jc w:val="both"/>
        <w:rPr>
          <w:rFonts w:ascii="Courier New" w:hAnsi="Courier New" w:cs="Courier New"/>
          <w:i/>
          <w:sz w:val="20"/>
          <w:szCs w:val="20"/>
        </w:rPr>
      </w:pPr>
    </w:p>
    <w:p w14:paraId="00DF91B3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(1) Ai fini della valutazione dell'anno, l'interessato dovrà aver prestato almeno 180 giorni di servizio (Allegato 2 valutazione dell’anzianità di servizio del C.C.N.I. sulla mobilità)</w:t>
      </w:r>
    </w:p>
    <w:p w14:paraId="1BE5226C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(2) I servizi riportati nel presente punto devono riferirsi a periodi non dichiarati nel precedente punto 1. Nel computo </w:t>
      </w:r>
      <w:r>
        <w:rPr>
          <w:i/>
          <w:sz w:val="20"/>
          <w:szCs w:val="20"/>
        </w:rPr>
        <w:t>dell'anzianità di servizio vanno detratti i periodi di aspettativa senza assegni.</w:t>
      </w:r>
    </w:p>
    <w:p w14:paraId="40664B0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(3) La presente voce va compilata solo se la decorrenza giuridica della nomina nel ruolo di attuale appartenenza è anteriore a quella della decorrenza economica, e non è coperta da effettivo servizio. La retrodatazione giuridica della nomina operata per effetto di un giudicato va invece indicato nel precedente punto 1.</w:t>
      </w:r>
    </w:p>
    <w:p w14:paraId="2F58F697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(4)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 xml:space="preserve">-ruolo nelle scuole secondarie è valutato se prestato in scuole statali o pareggiate o in scuole annesse ad educandati femminili statali.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nelle scuole primarie è valutabile se prestato nelle scuole statali o parificate o in scuole annesse ad educandati femminili statali.</w:t>
      </w:r>
    </w:p>
    <w:p w14:paraId="02F8D314" w14:textId="77777777" w:rsidR="00D308F2" w:rsidRDefault="00144589">
      <w:pPr>
        <w:pStyle w:val="Standard"/>
        <w:tabs>
          <w:tab w:val="left" w:pos="0"/>
        </w:tabs>
        <w:autoSpaceDE w:val="0"/>
        <w:jc w:val="both"/>
      </w:pPr>
      <w:r>
        <w:rPr>
          <w:i/>
          <w:sz w:val="20"/>
          <w:szCs w:val="20"/>
        </w:rPr>
        <w:t xml:space="preserve"> È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  <w:sz w:val="20"/>
          <w:szCs w:val="20"/>
        </w:rPr>
        <w:t>.</w:t>
      </w:r>
    </w:p>
    <w:p w14:paraId="1EC6600A" w14:textId="77777777" w:rsidR="00D308F2" w:rsidRDefault="00D308F2">
      <w:pPr>
        <w:pStyle w:val="Standard"/>
        <w:jc w:val="both"/>
        <w:rPr>
          <w:b/>
          <w:i/>
          <w:sz w:val="20"/>
          <w:szCs w:val="20"/>
        </w:rPr>
      </w:pPr>
    </w:p>
    <w:p w14:paraId="3B5F14D6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È valutabile anche il servizio prestato nelle scuole popolari, sussidiarie o sussidiate. Si ricorda, inoltre, che gli anni di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 sono valutabili se prestati alla seguente condizione:</w:t>
      </w:r>
    </w:p>
    <w:p w14:paraId="49AF1EDF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per gli anni scolastici dal 1974/75 l'insegnante deve aver prestato servizio per almeno 180 giorni o 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  <w:sz w:val="20"/>
          <w:szCs w:val="20"/>
        </w:rPr>
        <w:t>attivita’</w:t>
      </w:r>
      <w:proofErr w:type="spellEnd"/>
      <w:r>
        <w:rPr>
          <w:i/>
          <w:sz w:val="20"/>
          <w:szCs w:val="20"/>
        </w:rPr>
        <w:t xml:space="preserve"> educative.</w:t>
      </w:r>
    </w:p>
    <w:p w14:paraId="5E4035A4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(5) Depennare la dicitura che non interessa.</w:t>
      </w:r>
    </w:p>
    <w:p w14:paraId="6056AC3E" w14:textId="77777777" w:rsidR="00D308F2" w:rsidRDefault="00144589">
      <w:pPr>
        <w:pStyle w:val="Standard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  <w:sz w:val="20"/>
          <w:szCs w:val="20"/>
        </w:rPr>
        <w:t>pre</w:t>
      </w:r>
      <w:proofErr w:type="spellEnd"/>
      <w:r>
        <w:rPr>
          <w:i/>
          <w:sz w:val="20"/>
          <w:szCs w:val="20"/>
        </w:rPr>
        <w:t>-ruolo. Detto servizio è valutabile solo se prestato, col possesso del prescritto titolo di studio, in costanza di servizio di insegnamento non di ruolo.</w:t>
      </w:r>
    </w:p>
    <w:p w14:paraId="781AB44A" w14:textId="77777777" w:rsidR="00D308F2" w:rsidRDefault="00D308F2">
      <w:pPr>
        <w:pStyle w:val="Standard"/>
        <w:rPr>
          <w:i/>
          <w:sz w:val="20"/>
          <w:szCs w:val="20"/>
        </w:rPr>
      </w:pPr>
    </w:p>
    <w:sectPr w:rsidR="00D308F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86A5" w14:textId="77777777" w:rsidR="00144589" w:rsidRDefault="00144589">
      <w:pPr>
        <w:rPr>
          <w:rFonts w:hint="eastAsia"/>
        </w:rPr>
      </w:pPr>
      <w:r>
        <w:separator/>
      </w:r>
    </w:p>
  </w:endnote>
  <w:endnote w:type="continuationSeparator" w:id="0">
    <w:p w14:paraId="00817F2F" w14:textId="77777777" w:rsidR="00144589" w:rsidRDefault="001445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344C" w14:textId="77777777" w:rsidR="00144589" w:rsidRDefault="001445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DB2FDD" w14:textId="77777777" w:rsidR="00144589" w:rsidRDefault="001445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8F2"/>
    <w:rsid w:val="00144589"/>
    <w:rsid w:val="00610E04"/>
    <w:rsid w:val="00CB3094"/>
    <w:rsid w:val="00D3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42AC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nenumbering">
    <w:name w:val="Line numberi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lastModifiedBy>ALTIERI</cp:lastModifiedBy>
  <cp:revision>2</cp:revision>
  <dcterms:created xsi:type="dcterms:W3CDTF">2026-03-17T13:22:00Z</dcterms:created>
  <dcterms:modified xsi:type="dcterms:W3CDTF">2026-03-17T13:22:00Z</dcterms:modified>
</cp:coreProperties>
</file>