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951D" w14:textId="77777777" w:rsidR="00155EFF" w:rsidRDefault="004B76C3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18123E06" w14:textId="77777777" w:rsidR="00155EFF" w:rsidRDefault="004B76C3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INFANZIA</w:t>
      </w:r>
    </w:p>
    <w:p w14:paraId="0EE22068" w14:textId="77777777" w:rsidR="00155EFF" w:rsidRDefault="00155EFF">
      <w:pPr>
        <w:pStyle w:val="Standard"/>
        <w:jc w:val="center"/>
        <w:rPr>
          <w:rFonts w:ascii="Arial" w:hAnsi="Arial" w:cs="Arial"/>
        </w:rPr>
      </w:pPr>
    </w:p>
    <w:p w14:paraId="1402006A" w14:textId="77777777" w:rsidR="00155EFF" w:rsidRDefault="004B76C3">
      <w:pPr>
        <w:pStyle w:val="Standard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sottoscritto _______________________________________________________________</w:t>
      </w:r>
    </w:p>
    <w:p w14:paraId="2BD692B0" w14:textId="77777777" w:rsidR="00155EFF" w:rsidRDefault="004B76C3">
      <w:pPr>
        <w:pStyle w:val="Standard"/>
        <w:jc w:val="both"/>
      </w:pPr>
      <w:r>
        <w:rPr>
          <w:rFonts w:ascii="Courier New" w:hAnsi="Courier New" w:cs="Courier New"/>
        </w:rPr>
        <w:t>dichiaro sotto la mia responsabilità</w:t>
      </w:r>
      <w:r>
        <w:rPr>
          <w:rFonts w:ascii="Courier New" w:hAnsi="Courier New" w:cs="Courier New"/>
          <w:b/>
        </w:rPr>
        <w:t>1)- A)</w:t>
      </w:r>
      <w:r>
        <w:rPr>
          <w:rFonts w:ascii="Courier New" w:hAnsi="Courier New" w:cs="Courier New"/>
        </w:rPr>
        <w:t xml:space="preserve"> di aver assunto effettivo servizio nel ruolo di attuale </w:t>
      </w:r>
      <w:r>
        <w:rPr>
          <w:rFonts w:ascii="Courier New" w:hAnsi="Courier New" w:cs="Courier New"/>
        </w:rPr>
        <w:t>appartenenza dal ___________________ per effetto di concorso_______________________________ o di legge _______________________________________________________________</w:t>
      </w:r>
    </w:p>
    <w:p w14:paraId="61C63BE8" w14:textId="77777777" w:rsidR="00155EFF" w:rsidRDefault="004B76C3">
      <w:pPr>
        <w:pStyle w:val="Standard"/>
        <w:spacing w:line="360" w:lineRule="auto"/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14:paraId="0CF5288C" w14:textId="77777777" w:rsidR="00155EFF" w:rsidRDefault="004B76C3">
      <w:pPr>
        <w:pStyle w:val="Standard"/>
        <w:spacing w:line="360" w:lineRule="auto"/>
        <w:ind w:left="720"/>
        <w:jc w:val="both"/>
      </w:pPr>
      <w:r>
        <w:rPr>
          <w:rFonts w:ascii="Courier New" w:hAnsi="Courier New" w:cs="Courier New"/>
        </w:rPr>
        <w:t>di avere, quindi, una anzianità di servizio, escluso l'anno in corso, valutabile ai sensi dell’Allegato 2</w:t>
      </w:r>
      <w:r>
        <w:rPr>
          <w:rFonts w:ascii="Courier New" w:hAnsi="Courier New" w:cs="Courier New"/>
          <w:b/>
        </w:rPr>
        <w:t xml:space="preserve"> lettera A) e A1)</w:t>
      </w:r>
      <w:r>
        <w:rPr>
          <w:rFonts w:ascii="Courier New" w:hAnsi="Courier New" w:cs="Courier New"/>
        </w:rPr>
        <w:t xml:space="preserve"> della tabella, complessivamente di </w:t>
      </w:r>
      <w:r>
        <w:rPr>
          <w:rFonts w:ascii="Courier New" w:hAnsi="Courier New" w:cs="Courier New"/>
          <w:b/>
        </w:rPr>
        <w:t>anni ___________</w:t>
      </w:r>
    </w:p>
    <w:p w14:paraId="3421409A" w14:textId="77777777" w:rsidR="00155EFF" w:rsidRDefault="004B76C3">
      <w:pPr>
        <w:pStyle w:val="Standard"/>
        <w:spacing w:after="120"/>
        <w:ind w:left="714" w:hanging="71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cui:</w:t>
      </w:r>
    </w:p>
    <w:p w14:paraId="7AB82131" w14:textId="77777777" w:rsidR="00155EFF" w:rsidRDefault="004B76C3">
      <w:pPr>
        <w:pStyle w:val="Standard"/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di servizio prestato successivamente alla nomina in ruolo (1)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1937"/>
        <w:gridCol w:w="1937"/>
        <w:gridCol w:w="3517"/>
      </w:tblGrid>
      <w:tr w:rsidR="00155EFF" w14:paraId="6698AC35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5F6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673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463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C9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5B033FD7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65A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00A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DA1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31C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A142D5C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080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B89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030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F80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901FACE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165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BB0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066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87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BF83ED6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A67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508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9D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543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7F41787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59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9C7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8B1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FA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C49115A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601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7E1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F8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E0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1AA9DB8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5B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34B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92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6A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7F1D6B5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58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BE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01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30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558C9FA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99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086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FB9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5F3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21FB0A0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70B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B76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E61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094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25A548F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8B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4D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FA4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46D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E6AE377" w14:textId="77777777" w:rsidR="00155EFF" w:rsidRDefault="004B76C3">
      <w:pPr>
        <w:pStyle w:val="Standard"/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derivanti da retroattività giuridica della nomina coperti da effettivo servizio nel ruolo di </w:t>
      </w:r>
      <w:r>
        <w:rPr>
          <w:rFonts w:ascii="Courier New" w:hAnsi="Courier New" w:cs="Courier New"/>
        </w:rPr>
        <w:t>appartenenza (1)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1937"/>
        <w:gridCol w:w="1937"/>
        <w:gridCol w:w="3517"/>
      </w:tblGrid>
      <w:tr w:rsidR="00155EFF" w14:paraId="3607EDAC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2D3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661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C65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A12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E7D0B71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A22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3EC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85D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E39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AE92B2D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B8C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A19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4F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FA2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FEB39A6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120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3E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27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2AB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8D2F527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4B4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CE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004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3E3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EC4DA6F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D61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68E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284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F7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666CA5A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A0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EA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D9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CD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5CFA333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9F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BD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5C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A9B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FF82B7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A2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89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49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A2F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7040113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82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8E3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F5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205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6225393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DF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117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25E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6F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DE2008A" w14:textId="77777777">
        <w:tblPrEx>
          <w:tblCellMar>
            <w:top w:w="0" w:type="dxa"/>
            <w:bottom w:w="0" w:type="dxa"/>
          </w:tblCellMar>
        </w:tblPrEx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1E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DD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3B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90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23B7AB6" w14:textId="77777777" w:rsidR="00155EFF" w:rsidRDefault="004B76C3">
      <w:pPr>
        <w:pStyle w:val="Standard"/>
        <w:spacing w:after="120"/>
        <w:jc w:val="both"/>
      </w:pPr>
      <w:r>
        <w:rPr>
          <w:rFonts w:ascii="Courier New" w:hAnsi="Courier New" w:cs="Courier New"/>
          <w:b/>
        </w:rPr>
        <w:t>1) B)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 __________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piccole isole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1591"/>
        <w:gridCol w:w="1937"/>
        <w:gridCol w:w="3514"/>
      </w:tblGrid>
      <w:tr w:rsidR="00155EFF" w14:paraId="5BDD703C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640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ANNO SCOLASTICO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EDB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F79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97A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1A4366B2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83F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70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1E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DFD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B23341F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6C7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EF9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818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9DD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F12ABDE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5C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5A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16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3C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B3C7C3B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4B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BD6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1E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EDC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7D32183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98D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F6F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CFF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5B6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9B9925A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p w14:paraId="3F3078E3" w14:textId="77777777" w:rsidR="00155EFF" w:rsidRDefault="004B76C3">
      <w:pPr>
        <w:pStyle w:val="Standard"/>
        <w:spacing w:after="120"/>
        <w:ind w:left="851" w:hanging="851"/>
        <w:jc w:val="both"/>
      </w:pPr>
      <w:r>
        <w:rPr>
          <w:rFonts w:ascii="Courier New" w:hAnsi="Courier New" w:cs="Courier New"/>
          <w:b/>
        </w:rPr>
        <w:t>1) C)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paesi in via di sviluppo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1591"/>
        <w:gridCol w:w="1937"/>
        <w:gridCol w:w="3514"/>
      </w:tblGrid>
      <w:tr w:rsidR="00155EFF" w14:paraId="33FAE06E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6F6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EBE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F82E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A87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7A4ED06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B7D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E7A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CEE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661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1A6629C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DE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9D7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972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4EE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B2604C3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D62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B46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385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9E9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395731A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A6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BC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E57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B25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988BA8" w14:textId="77777777">
        <w:tblPrEx>
          <w:tblCellMar>
            <w:top w:w="0" w:type="dxa"/>
            <w:bottom w:w="0" w:type="dxa"/>
          </w:tblCellMar>
        </w:tblPrEx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3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90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4C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30D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6328A11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p w14:paraId="4BE78671" w14:textId="77777777" w:rsidR="00155EFF" w:rsidRDefault="004B76C3">
      <w:pPr>
        <w:pStyle w:val="Standard"/>
        <w:spacing w:after="120"/>
        <w:jc w:val="both"/>
      </w:pPr>
      <w:r>
        <w:rPr>
          <w:rFonts w:ascii="Courier New" w:hAnsi="Courier New" w:cs="Courier New"/>
          <w:i/>
        </w:rPr>
        <w:t xml:space="preserve">(I periodi indicati nei precedenti punti A), B), C) si sommano e vanno riportati nella </w:t>
      </w:r>
      <w:r>
        <w:rPr>
          <w:rFonts w:ascii="Courier New" w:hAnsi="Courier New" w:cs="Courier New"/>
          <w:b/>
          <w:i/>
        </w:rPr>
        <w:t>casella 1 del modulo domanda</w:t>
      </w:r>
      <w:r>
        <w:rPr>
          <w:rFonts w:ascii="Courier New" w:hAnsi="Courier New" w:cs="Courier New"/>
          <w:i/>
        </w:rPr>
        <w:t>.)</w:t>
      </w:r>
    </w:p>
    <w:p w14:paraId="0C1D75D8" w14:textId="77777777" w:rsidR="00155EFF" w:rsidRDefault="00155EFF">
      <w:pPr>
        <w:pStyle w:val="Standard"/>
        <w:jc w:val="both"/>
        <w:rPr>
          <w:rFonts w:ascii="Courier New" w:hAnsi="Courier New" w:cs="Courier New"/>
          <w:b/>
          <w:i/>
        </w:rPr>
      </w:pPr>
    </w:p>
    <w:p w14:paraId="613E9C4F" w14:textId="77777777" w:rsidR="00155EFF" w:rsidRDefault="004B76C3">
      <w:pPr>
        <w:pStyle w:val="Standard"/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</w:rPr>
        <w:t xml:space="preserve"> Di aver maturato, anteriormente al servizio effettivo di cui al precedente punto 1, la seguente anzianità (2):</w:t>
      </w:r>
    </w:p>
    <w:p w14:paraId="39FF6F6C" w14:textId="77777777" w:rsidR="00155EFF" w:rsidRDefault="004B76C3">
      <w:pPr>
        <w:pStyle w:val="Standard"/>
        <w:spacing w:before="120" w:after="120"/>
        <w:ind w:left="360" w:hanging="360"/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decorrenza giuridica della nomina non coperta da effettivo servizio, cui al precedente punto 1 (3)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155EFF" w14:paraId="4B2FD543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4B3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53A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CD6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625A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02191DE5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88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FD3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EC7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93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6656C39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D6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4FA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FB2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DAD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1AC749C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C0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B4B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87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7FD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11BC8A5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25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FB8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32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A5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1486B6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5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9A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B22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F27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680D90B" w14:textId="77777777" w:rsidR="00155EFF" w:rsidRDefault="004B76C3">
      <w:pPr>
        <w:pStyle w:val="Standard"/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</w:rPr>
        <w:t xml:space="preserve">2) B) </w:t>
      </w:r>
      <w:r>
        <w:rPr>
          <w:rFonts w:ascii="Courier New" w:hAnsi="Courier New" w:cs="Courier New"/>
        </w:rPr>
        <w:t xml:space="preserve">servizio prestato nel ruolo del personale educativo e/o nel ruolo della scuola </w:t>
      </w:r>
      <w:r>
        <w:rPr>
          <w:rFonts w:ascii="Courier New" w:hAnsi="Courier New" w:cs="Courier New"/>
        </w:rPr>
        <w:t>dell’infanzia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155EFF" w14:paraId="167F3AF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6E8A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5B0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076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895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11EC83C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4C0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A61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DD9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93A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42978FE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79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2BF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D7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A1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992392F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703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631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42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8DB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5536B7E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B7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E49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8A6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CD4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B86EBE0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86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AD1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D4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92B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2139EFB" w14:textId="77777777" w:rsidR="00155EFF" w:rsidRDefault="00155EFF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55C6F344" w14:textId="77777777" w:rsidR="00155EFF" w:rsidRDefault="004B76C3">
      <w:pPr>
        <w:pStyle w:val="Standard"/>
        <w:widowControl w:val="0"/>
        <w:tabs>
          <w:tab w:val="left" w:pos="0"/>
        </w:tabs>
        <w:spacing w:after="120"/>
        <w:jc w:val="both"/>
      </w:pPr>
      <w:r>
        <w:rPr>
          <w:rFonts w:ascii="Courier New" w:hAnsi="Courier New" w:cs="Courier New"/>
        </w:rPr>
        <w:t>Di avere quindi un'anzianità di servizio valutabile ai sensi dell’Allegato 2 lettera</w:t>
      </w:r>
      <w:r>
        <w:rPr>
          <w:rFonts w:ascii="Courier New" w:hAnsi="Courier New" w:cs="Courier New"/>
          <w:caps/>
        </w:rPr>
        <w:t xml:space="preserve"> b) e b2) </w:t>
      </w:r>
      <w:r>
        <w:rPr>
          <w:rFonts w:ascii="Courier New" w:hAnsi="Courier New" w:cs="Courier New"/>
        </w:rPr>
        <w:t xml:space="preserve">della Tabella, di </w:t>
      </w:r>
      <w:r>
        <w:rPr>
          <w:rFonts w:ascii="Courier New" w:hAnsi="Courier New" w:cs="Courier New"/>
          <w:b/>
        </w:rPr>
        <w:t>anni ___________________</w:t>
      </w:r>
      <w:r>
        <w:rPr>
          <w:rFonts w:ascii="Courier New" w:hAnsi="Courier New" w:cs="Courier New"/>
        </w:rPr>
        <w:t xml:space="preserve"> (1)</w:t>
      </w:r>
      <w:r>
        <w:rPr>
          <w:rFonts w:ascii="Courier New" w:hAnsi="Courier New" w:cs="Courier New"/>
          <w:caps/>
        </w:rPr>
        <w:t>.</w:t>
      </w:r>
    </w:p>
    <w:p w14:paraId="4C6F5E6E" w14:textId="77777777" w:rsidR="00155EFF" w:rsidRDefault="004B76C3">
      <w:pPr>
        <w:pStyle w:val="Standard"/>
        <w:widowControl w:val="0"/>
        <w:tabs>
          <w:tab w:val="left" w:pos="0"/>
        </w:tabs>
        <w:jc w:val="both"/>
      </w:pPr>
      <w:r>
        <w:rPr>
          <w:rFonts w:ascii="Courier New" w:hAnsi="Courier New" w:cs="Courier New"/>
          <w:i/>
        </w:rPr>
        <w:t xml:space="preserve">(da riportare nella </w:t>
      </w:r>
      <w:r>
        <w:rPr>
          <w:rFonts w:ascii="Courier New" w:hAnsi="Courier New" w:cs="Courier New"/>
          <w:b/>
          <w:i/>
        </w:rPr>
        <w:t xml:space="preserve">casella n. 2 del </w:t>
      </w:r>
      <w:r>
        <w:rPr>
          <w:rFonts w:ascii="Courier New" w:hAnsi="Courier New" w:cs="Courier New"/>
          <w:b/>
          <w:i/>
        </w:rPr>
        <w:t>modulo domanda</w:t>
      </w:r>
      <w:r>
        <w:rPr>
          <w:rFonts w:ascii="Courier New" w:hAnsi="Courier New" w:cs="Courier New"/>
          <w:i/>
        </w:rPr>
        <w:t>)</w:t>
      </w:r>
    </w:p>
    <w:p w14:paraId="67867CEC" w14:textId="77777777" w:rsidR="00155EFF" w:rsidRDefault="004B76C3">
      <w:pPr>
        <w:pStyle w:val="Standard"/>
        <w:pageBreakBefore/>
        <w:ind w:left="720" w:hanging="720"/>
        <w:jc w:val="both"/>
      </w:pPr>
      <w:r>
        <w:rPr>
          <w:rFonts w:ascii="Courier New" w:hAnsi="Courier New" w:cs="Courier New"/>
          <w:b/>
        </w:rPr>
        <w:lastRenderedPageBreak/>
        <w:t>3) A)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prestato, in possesso del prescritto titolo di studio, i seguenti </w:t>
      </w:r>
      <w:r>
        <w:rPr>
          <w:rFonts w:ascii="Courier New" w:hAnsi="Courier New" w:cs="Courier New"/>
          <w:b/>
        </w:rPr>
        <w:t xml:space="preserve">servizi </w:t>
      </w:r>
      <w:proofErr w:type="spellStart"/>
      <w:r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-ruolo</w:t>
      </w:r>
      <w:r>
        <w:rPr>
          <w:rFonts w:ascii="Courier New" w:hAnsi="Courier New" w:cs="Courier New"/>
        </w:rPr>
        <w:t xml:space="preserve">, riconoscibili ai sensi dell'art. 485 del Decreto Legislativo n. 297 del 16/4/1994 (4):  </w:t>
      </w:r>
    </w:p>
    <w:p w14:paraId="2D735735" w14:textId="77777777" w:rsidR="00155EFF" w:rsidRDefault="00155EFF">
      <w:pPr>
        <w:pStyle w:val="Standard"/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155EFF" w14:paraId="4CCA0F64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4E3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81A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7A9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096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F19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BA1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155EFF" w14:paraId="237BF0A3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5AD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29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5CF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F10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B6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942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5921E86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629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691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70B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F78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776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1B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92E4CA9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BB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CF5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08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7D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E0D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EDD3EFF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C9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14B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053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697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EDD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35A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CB536F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B0D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6A8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E0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2D3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B0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B2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20B2D7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B0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FCE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4B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FF8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29A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60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079C22A" w14:textId="77777777" w:rsidR="00155EFF" w:rsidRDefault="00155EFF">
      <w:pPr>
        <w:pStyle w:val="Standard"/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1A1A99DB" w14:textId="77777777" w:rsidR="00155EFF" w:rsidRDefault="004B76C3">
      <w:pPr>
        <w:pStyle w:val="Standard"/>
        <w:widowControl w:val="0"/>
        <w:tabs>
          <w:tab w:val="left" w:pos="1080"/>
          <w:tab w:val="left" w:pos="2040"/>
        </w:tabs>
        <w:ind w:left="720" w:hanging="720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B)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sz w:val="18"/>
          <w:szCs w:val="18"/>
        </w:rPr>
        <w:t>d</w:t>
      </w:r>
      <w:r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>
        <w:rPr>
          <w:rFonts w:ascii="Courier New" w:hAnsi="Courier New" w:cs="Courier New"/>
          <w:u w:val="single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u w:val="single"/>
        </w:rPr>
        <w:t xml:space="preserve">  </w:t>
      </w:r>
      <w:r>
        <w:rPr>
          <w:rFonts w:ascii="Courier New" w:hAnsi="Courier New" w:cs="Courier New"/>
          <w:b/>
        </w:rPr>
        <w:t>.</w:t>
      </w:r>
      <w:proofErr w:type="gramEnd"/>
      <w:r>
        <w:rPr>
          <w:rFonts w:ascii="Courier New" w:hAnsi="Courier New" w:cs="Courier New"/>
        </w:rPr>
        <w:t>(6)</w:t>
      </w:r>
    </w:p>
    <w:p w14:paraId="098D1CCF" w14:textId="77777777" w:rsidR="00155EFF" w:rsidRDefault="004B76C3">
      <w:pPr>
        <w:pStyle w:val="Standard"/>
        <w:widowControl w:val="0"/>
        <w:tabs>
          <w:tab w:val="left" w:pos="1080"/>
          <w:tab w:val="left" w:pos="2040"/>
        </w:tabs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  <w:t>c)</w:t>
      </w:r>
      <w:r>
        <w:rPr>
          <w:rFonts w:ascii="Courier New" w:hAnsi="Courier New" w:cs="Courier New"/>
          <w:b/>
          <w:caps/>
          <w:spacing w:val="-12"/>
        </w:rPr>
        <w:tab/>
      </w:r>
      <w:r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u w:val="single"/>
        </w:rPr>
        <w:t>_______</w:t>
      </w:r>
      <w:r>
        <w:rPr>
          <w:rFonts w:ascii="Courier New" w:hAnsi="Courier New" w:cs="Courier New"/>
        </w:rPr>
        <w:t xml:space="preserve"> anni;</w:t>
      </w:r>
    </w:p>
    <w:p w14:paraId="0596F829" w14:textId="77777777" w:rsidR="00155EFF" w:rsidRDefault="004B76C3">
      <w:pPr>
        <w:pStyle w:val="Standard"/>
        <w:widowControl w:val="0"/>
        <w:tabs>
          <w:tab w:val="left" w:pos="794"/>
          <w:tab w:val="left" w:pos="1154"/>
        </w:tabs>
        <w:ind w:left="794" w:hanging="794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>
        <w:rPr>
          <w:rFonts w:ascii="Courier New" w:hAnsi="Courier New" w:cs="Courier New"/>
          <w:b/>
        </w:rPr>
        <w:t>n. ___________ anni</w:t>
      </w:r>
      <w:r>
        <w:rPr>
          <w:rFonts w:ascii="Courier New" w:hAnsi="Courier New" w:cs="Courier New"/>
        </w:rPr>
        <w:t xml:space="preserve">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o plessi situati nelle piccole isole.</w:t>
      </w:r>
    </w:p>
    <w:p w14:paraId="0BBAF0E6" w14:textId="77777777" w:rsidR="00155EFF" w:rsidRDefault="004B76C3">
      <w:pPr>
        <w:pStyle w:val="Standard"/>
        <w:widowControl w:val="0"/>
        <w:tabs>
          <w:tab w:val="left" w:pos="1100"/>
          <w:tab w:val="left" w:pos="1320"/>
        </w:tabs>
        <w:spacing w:before="120" w:line="260" w:lineRule="exact"/>
        <w:jc w:val="both"/>
      </w:pPr>
      <w:r>
        <w:rPr>
          <w:rFonts w:ascii="Courier New" w:hAnsi="Courier New" w:cs="Courier New"/>
        </w:rPr>
        <w:t xml:space="preserve">I periodi indicati alle precedenti lettere A), B), C), D) assommano, quindi, complessivamente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14:paraId="1DB85D48" w14:textId="77777777" w:rsidR="00155EFF" w:rsidRDefault="004B76C3">
      <w:pPr>
        <w:pStyle w:val="Standard"/>
        <w:widowControl w:val="0"/>
        <w:tabs>
          <w:tab w:val="left" w:pos="1100"/>
          <w:tab w:val="left" w:pos="1320"/>
        </w:tabs>
        <w:spacing w:line="260" w:lineRule="exact"/>
        <w:jc w:val="both"/>
      </w:pPr>
      <w:r>
        <w:rPr>
          <w:rFonts w:ascii="Courier New" w:hAnsi="Courier New" w:cs="Courier New"/>
          <w:i/>
        </w:rPr>
        <w:t xml:space="preserve">(Tale numero va riportato nella </w:t>
      </w:r>
      <w:r>
        <w:rPr>
          <w:rFonts w:ascii="Courier New" w:hAnsi="Courier New" w:cs="Courier New"/>
          <w:b/>
          <w:i/>
        </w:rPr>
        <w:t>casella n. 3 del modulo domanda</w:t>
      </w:r>
      <w:r>
        <w:rPr>
          <w:rFonts w:ascii="Courier New" w:hAnsi="Courier New" w:cs="Courier New"/>
          <w:i/>
        </w:rPr>
        <w:t>)</w:t>
      </w:r>
      <w:r>
        <w:rPr>
          <w:rFonts w:ascii="Courier New" w:hAnsi="Courier New" w:cs="Courier New"/>
        </w:rPr>
        <w:t>.</w:t>
      </w:r>
    </w:p>
    <w:p w14:paraId="44DF4FB3" w14:textId="77777777" w:rsidR="00155EFF" w:rsidRDefault="00155EFF">
      <w:pPr>
        <w:pStyle w:val="Standard"/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460156E0" w14:textId="77777777" w:rsidR="00155EFF" w:rsidRDefault="004B76C3">
      <w:pPr>
        <w:pStyle w:val="Standard"/>
        <w:ind w:left="397" w:hanging="39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Di</w:t>
      </w:r>
      <w:r>
        <w:rPr>
          <w:rFonts w:ascii="Courier New" w:hAnsi="Courier New" w:cs="Courier New"/>
        </w:rPr>
        <w:t xml:space="preserve"> aver prestato servizio in </w:t>
      </w:r>
      <w:r>
        <w:rPr>
          <w:rFonts w:ascii="Courier New" w:hAnsi="Courier New" w:cs="Courier New"/>
          <w:b/>
        </w:rPr>
        <w:t>scuole uniche o di montagna</w:t>
      </w:r>
      <w:r>
        <w:rPr>
          <w:rFonts w:ascii="Courier New" w:hAnsi="Courier New" w:cs="Courier New"/>
          <w:caps/>
        </w:rPr>
        <w:t>:</w:t>
      </w:r>
    </w:p>
    <w:p w14:paraId="3C6EA8D7" w14:textId="77777777" w:rsidR="00155EFF" w:rsidRDefault="004B76C3">
      <w:pPr>
        <w:pStyle w:val="Standard"/>
        <w:spacing w:before="120"/>
        <w:ind w:left="357" w:hanging="35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Servizio di ruolo</w:t>
      </w:r>
      <w:r>
        <w:rPr>
          <w:rFonts w:ascii="Courier New" w:hAnsi="Courier New" w:cs="Courier New"/>
        </w:rPr>
        <w:t xml:space="preserve"> comunque prestato successivamente alla decorrenza giuridica della nomina nel ruolo di </w:t>
      </w:r>
      <w:r>
        <w:rPr>
          <w:rFonts w:ascii="Courier New" w:hAnsi="Courier New" w:cs="Courier New"/>
        </w:rPr>
        <w:t>appartenenza</w:t>
      </w:r>
    </w:p>
    <w:p w14:paraId="7C50154C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44FA7B15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F29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F0A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60C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B28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3D9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AD8D0E9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BB6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4CE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B02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970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1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EC0E97D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6CC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40D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72C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43B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BF7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8A76810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3A6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3A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5CE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FF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B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D92F14E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38C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0E9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2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C8C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93FF89B" w14:textId="77777777" w:rsidR="00155EFF" w:rsidRDefault="004B76C3">
      <w:pPr>
        <w:pStyle w:val="Standard"/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uniche o di montagna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aps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</w:t>
      </w:r>
      <w:r>
        <w:rPr>
          <w:rFonts w:ascii="Courier New" w:hAnsi="Courier New" w:cs="Courier New"/>
          <w:i/>
        </w:rPr>
        <w:t>scuola primaria</w:t>
      </w:r>
      <w:r>
        <w:rPr>
          <w:rFonts w:ascii="Courier New" w:hAnsi="Courier New" w:cs="Courier New"/>
          <w:caps/>
        </w:rPr>
        <w:t>).</w:t>
      </w:r>
    </w:p>
    <w:p w14:paraId="16311FCA" w14:textId="77777777" w:rsidR="00155EFF" w:rsidRDefault="004B76C3">
      <w:pPr>
        <w:pStyle w:val="Standard"/>
        <w:widowControl w:val="0"/>
        <w:tabs>
          <w:tab w:val="left" w:pos="360"/>
        </w:tabs>
        <w:spacing w:before="120" w:after="120"/>
        <w:jc w:val="both"/>
      </w:pPr>
      <w:r>
        <w:rPr>
          <w:rFonts w:ascii="Arial" w:hAnsi="Arial" w:cs="Arial"/>
          <w:b/>
          <w:caps/>
          <w:sz w:val="18"/>
          <w:szCs w:val="18"/>
        </w:rPr>
        <w:t>4)</w:t>
      </w:r>
      <w:r>
        <w:rPr>
          <w:rFonts w:ascii="Arial" w:hAnsi="Arial" w:cs="Arial"/>
          <w:b/>
          <w:caps/>
          <w:sz w:val="18"/>
          <w:szCs w:val="18"/>
        </w:rPr>
        <w:tab/>
        <w:t>B)</w:t>
      </w:r>
      <w:r>
        <w:rPr>
          <w:rFonts w:ascii="Arial" w:hAnsi="Arial" w:cs="Arial"/>
          <w:caps/>
          <w:sz w:val="18"/>
          <w:szCs w:val="18"/>
        </w:rPr>
        <w:t xml:space="preserve"> </w:t>
      </w:r>
      <w:r>
        <w:rPr>
          <w:rFonts w:ascii="Arial" w:hAnsi="Arial" w:cs="Arial"/>
          <w:b/>
          <w:caps/>
          <w:sz w:val="18"/>
          <w:szCs w:val="18"/>
        </w:rPr>
        <w:t>Servizio pre-ruolo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2DDD5E79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34D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04C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16E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D3D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9CA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7766F8C1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123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92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21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16D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2BB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27BA76D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F1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AA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2F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E90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96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1382659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EC9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6D1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D85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D0D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62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F63C5AD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FEFF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4E3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26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04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1A373DD" w14:textId="77777777" w:rsidR="00155EFF" w:rsidRDefault="004B76C3">
      <w:pPr>
        <w:pStyle w:val="Standard"/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 xml:space="preserve">-ruolo in scuole uniche o di montagna pari ad </w:t>
      </w:r>
      <w:r>
        <w:rPr>
          <w:rFonts w:ascii="Courier New" w:hAnsi="Courier New" w:cs="Courier New"/>
          <w:b/>
        </w:rPr>
        <w:t>anni _______________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</w:t>
      </w:r>
      <w:r>
        <w:rPr>
          <w:rFonts w:ascii="Courier New" w:hAnsi="Courier New" w:cs="Courier New"/>
          <w:i/>
        </w:rPr>
        <w:t xml:space="preserve">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scuola primaria)</w:t>
      </w:r>
      <w:r>
        <w:rPr>
          <w:rFonts w:ascii="Courier New" w:hAnsi="Courier New" w:cs="Courier New"/>
        </w:rPr>
        <w:t>.</w:t>
      </w:r>
    </w:p>
    <w:p w14:paraId="46A09BFC" w14:textId="77777777" w:rsidR="00155EFF" w:rsidRDefault="00155EFF">
      <w:pPr>
        <w:pStyle w:val="Standard"/>
        <w:pageBreakBefore/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</w:p>
    <w:p w14:paraId="1A8CDCF4" w14:textId="77777777" w:rsidR="00155EFF" w:rsidRDefault="004B76C3">
      <w:pPr>
        <w:pStyle w:val="Standard"/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29053E48" w14:textId="77777777" w:rsidR="00155EFF" w:rsidRDefault="004B76C3">
      <w:pPr>
        <w:pStyle w:val="Standard"/>
        <w:widowControl w:val="0"/>
        <w:tabs>
          <w:tab w:val="left" w:pos="1040"/>
        </w:tabs>
        <w:spacing w:before="120" w:after="120"/>
        <w:ind w:left="680" w:hanging="680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a)</w:t>
      </w:r>
      <w:r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  <w:caps/>
        </w:rPr>
        <w:t>Servizio di ruolo comunque prestato successivamente alla decorrenza giuridica della nomina nel ruolo di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2A54F872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082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A7C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D28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A9ED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EE1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46F251DD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EC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48D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534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5EE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84E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2AB4887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55F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8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05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EC4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CD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EF470A6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49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E69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0A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5D5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C9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FDA3B9E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6DB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D8E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0F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400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22DF0D8" w14:textId="77777777" w:rsidR="00155EFF" w:rsidRDefault="004B76C3">
      <w:pPr>
        <w:pStyle w:val="Standard"/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speciali o ad indirizzo didattico differenziato o in classi </w:t>
      </w:r>
      <w:r>
        <w:rPr>
          <w:rFonts w:ascii="Courier New" w:hAnsi="Courier New" w:cs="Courier New"/>
        </w:rPr>
        <w:t xml:space="preserve">differenziali o su posti di sostegno pari ad anni </w:t>
      </w:r>
      <w:r>
        <w:rPr>
          <w:rFonts w:ascii="Courier New" w:hAnsi="Courier New" w:cs="Courier New"/>
          <w:u w:val="single"/>
        </w:rPr>
        <w:t>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>
        <w:rPr>
          <w:rFonts w:ascii="Courier New" w:hAnsi="Courier New" w:cs="Courier New"/>
          <w:caps/>
        </w:rPr>
        <w:t>.</w:t>
      </w:r>
    </w:p>
    <w:p w14:paraId="277D5D25" w14:textId="77777777" w:rsidR="00155EFF" w:rsidRDefault="004B76C3">
      <w:pPr>
        <w:pStyle w:val="Standard"/>
        <w:widowControl w:val="0"/>
        <w:tabs>
          <w:tab w:val="left" w:pos="360"/>
        </w:tabs>
        <w:spacing w:before="120" w:after="120" w:line="260" w:lineRule="exact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b)</w:t>
      </w:r>
      <w:r>
        <w:rPr>
          <w:rFonts w:ascii="Courier New" w:hAnsi="Courier New" w:cs="Courier New"/>
          <w:caps/>
        </w:rPr>
        <w:t xml:space="preserve"> Servizio pre-ruolo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6DC990F2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23A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243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4EEE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E637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991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D4D9813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775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46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08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AC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8FB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033F4DC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E6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F38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35D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A6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CF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6D6F4F1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8C9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441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22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4E2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E9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A7B6D0A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9E0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287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817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B8B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C12F371" w14:textId="77777777" w:rsidR="00155EFF" w:rsidRDefault="004B76C3">
      <w:pPr>
        <w:pStyle w:val="Standard"/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speciali o ad indirizzo didattico differenziato o in classi differen</w:t>
      </w:r>
      <w:r>
        <w:rPr>
          <w:rFonts w:ascii="Courier New" w:hAnsi="Courier New" w:cs="Courier New"/>
        </w:rPr>
        <w:softHyphen/>
        <w:t xml:space="preserve">ziali o posti di sostegno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</w:t>
      </w:r>
      <w:r>
        <w:rPr>
          <w:rFonts w:ascii="Courier New" w:hAnsi="Courier New" w:cs="Courier New"/>
        </w:rPr>
        <w:t>).</w:t>
      </w:r>
    </w:p>
    <w:p w14:paraId="7E123BF2" w14:textId="77777777" w:rsidR="00155EFF" w:rsidRDefault="00155EFF">
      <w:pPr>
        <w:pStyle w:val="Standard"/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caps/>
          <w:sz w:val="18"/>
          <w:szCs w:val="18"/>
        </w:rPr>
      </w:pPr>
    </w:p>
    <w:p w14:paraId="1C92A389" w14:textId="77777777" w:rsidR="00155EFF" w:rsidRDefault="004B76C3">
      <w:pPr>
        <w:pStyle w:val="Standard"/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6)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>
        <w:rPr>
          <w:rFonts w:ascii="Courier New" w:hAnsi="Courier New" w:cs="Courier New"/>
        </w:rPr>
        <w:t xml:space="preserve">servizio di ruolo a partire </w:t>
      </w:r>
      <w:proofErr w:type="spellStart"/>
      <w:r>
        <w:rPr>
          <w:rFonts w:ascii="Courier New" w:hAnsi="Courier New" w:cs="Courier New"/>
        </w:rPr>
        <w:t>dall’a.s.</w:t>
      </w:r>
      <w:proofErr w:type="spellEnd"/>
      <w:r>
        <w:rPr>
          <w:rFonts w:ascii="Courier New" w:hAnsi="Courier New" w:cs="Courier New"/>
        </w:rPr>
        <w:t xml:space="preserve"> 1992/93 e fino all’A.S. 1997/98, come “specialista” per l’insegnamento della lingua straniera</w:t>
      </w:r>
    </w:p>
    <w:p w14:paraId="4098728C" w14:textId="77777777" w:rsidR="00155EFF" w:rsidRDefault="004B76C3">
      <w:pPr>
        <w:pStyle w:val="Standard"/>
        <w:widowControl w:val="0"/>
        <w:numPr>
          <w:ilvl w:val="0"/>
          <w:numId w:val="6"/>
        </w:numPr>
        <w:tabs>
          <w:tab w:val="left" w:pos="1142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A)</w:t>
      </w:r>
      <w:r>
        <w:rPr>
          <w:rFonts w:ascii="Courier New" w:hAnsi="Courier New" w:cs="Courier New"/>
          <w:caps/>
        </w:rPr>
        <w:t xml:space="preserve"> servizio di ruolo effettivamente </w:t>
      </w:r>
      <w:proofErr w:type="gramStart"/>
      <w:r>
        <w:rPr>
          <w:rFonts w:ascii="Courier New" w:hAnsi="Courier New" w:cs="Courier New"/>
          <w:caps/>
        </w:rPr>
        <w:t>prestato  nell’ambito</w:t>
      </w:r>
      <w:proofErr w:type="gramEnd"/>
      <w:r>
        <w:rPr>
          <w:rFonts w:ascii="Courier New" w:hAnsi="Courier New" w:cs="Courier New"/>
          <w:caps/>
        </w:rPr>
        <w:t xml:space="preserve"> del plesso o </w:t>
      </w:r>
      <w:proofErr w:type="gramStart"/>
      <w:r>
        <w:rPr>
          <w:rFonts w:ascii="Courier New" w:hAnsi="Courier New" w:cs="Courier New"/>
          <w:caps/>
        </w:rPr>
        <w:t>circolo  di</w:t>
      </w:r>
      <w:proofErr w:type="gramEnd"/>
      <w:r>
        <w:rPr>
          <w:rFonts w:ascii="Courier New" w:hAnsi="Courier New" w:cs="Courier New"/>
          <w:caps/>
        </w:rPr>
        <w:t xml:space="preserve"> titolarità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52976104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2C0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6AE7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EFA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4A9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08F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3418417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B1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5D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B75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57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58C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1703D3D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5B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E0C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6E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966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0F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121FA3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25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7F4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E6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BA9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32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B609692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8E3F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058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71E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28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37D4F34" w14:textId="77777777" w:rsidR="00155EFF" w:rsidRDefault="004B76C3">
      <w:pPr>
        <w:pStyle w:val="Standard"/>
        <w:spacing w:before="120"/>
        <w:ind w:right="-79"/>
        <w:jc w:val="both"/>
      </w:pPr>
      <w:r>
        <w:rPr>
          <w:rFonts w:ascii="Courier New" w:hAnsi="Courier New" w:cs="Courier New"/>
        </w:rPr>
        <w:t xml:space="preserve">Di avere, quindi una anzianità di servizio di ruolo effettivamente prestato, a partire dall’a.s.1992/93 e fino </w:t>
      </w:r>
      <w:proofErr w:type="spellStart"/>
      <w:r>
        <w:rPr>
          <w:rFonts w:ascii="Courier New" w:hAnsi="Courier New" w:cs="Courier New"/>
        </w:rPr>
        <w:t>all’a.s.</w:t>
      </w:r>
      <w:proofErr w:type="spellEnd"/>
      <w:r>
        <w:rPr>
          <w:rFonts w:ascii="Courier New" w:hAnsi="Courier New" w:cs="Courier New"/>
        </w:rPr>
        <w:t xml:space="preserve">  1997/98,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 xml:space="preserve">       </w:t>
      </w:r>
      <w:proofErr w:type="gramStart"/>
      <w:r>
        <w:rPr>
          <w:rFonts w:ascii="Courier New" w:hAnsi="Courier New" w:cs="Courier New"/>
          <w:b/>
          <w:u w:val="single"/>
        </w:rPr>
        <w:t xml:space="preserve"> </w:t>
      </w:r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nel plesso o circolo di </w:t>
      </w:r>
      <w:r>
        <w:rPr>
          <w:rFonts w:ascii="Courier New" w:hAnsi="Courier New" w:cs="Courier New"/>
        </w:rPr>
        <w:t>titolarità;</w:t>
      </w:r>
    </w:p>
    <w:p w14:paraId="29547AF3" w14:textId="77777777" w:rsidR="00155EFF" w:rsidRDefault="004B76C3">
      <w:pPr>
        <w:pStyle w:val="Standard"/>
        <w:ind w:right="-82"/>
        <w:jc w:val="both"/>
      </w:pP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n. 7</w:t>
      </w:r>
      <w:r>
        <w:rPr>
          <w:rFonts w:ascii="Courier New" w:hAnsi="Courier New" w:cs="Courier New"/>
          <w:i/>
        </w:rPr>
        <w:t xml:space="preserve"> dei moduli domanda per la scuola primaria)</w:t>
      </w:r>
    </w:p>
    <w:p w14:paraId="28FD75E6" w14:textId="77777777" w:rsidR="00155EFF" w:rsidRDefault="004B76C3">
      <w:pPr>
        <w:pStyle w:val="Standard"/>
        <w:widowControl w:val="0"/>
        <w:numPr>
          <w:ilvl w:val="0"/>
          <w:numId w:val="7"/>
        </w:numPr>
        <w:tabs>
          <w:tab w:val="left" w:pos="1142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servizio di ruolo effettivamente </w:t>
      </w:r>
      <w:proofErr w:type="gramStart"/>
      <w:r>
        <w:rPr>
          <w:rFonts w:ascii="Courier New" w:hAnsi="Courier New" w:cs="Courier New"/>
          <w:caps/>
        </w:rPr>
        <w:t>prestato  al</w:t>
      </w:r>
      <w:proofErr w:type="gramEnd"/>
      <w:r>
        <w:rPr>
          <w:rFonts w:ascii="Courier New" w:hAnsi="Courier New" w:cs="Courier New"/>
          <w:caps/>
        </w:rPr>
        <w:t xml:space="preserve"> di fuori del plesso o </w:t>
      </w:r>
      <w:proofErr w:type="gramStart"/>
      <w:r>
        <w:rPr>
          <w:rFonts w:ascii="Courier New" w:hAnsi="Courier New" w:cs="Courier New"/>
          <w:caps/>
        </w:rPr>
        <w:t>circolo  di</w:t>
      </w:r>
      <w:proofErr w:type="gramEnd"/>
      <w:r>
        <w:rPr>
          <w:rFonts w:ascii="Courier New" w:hAnsi="Courier New" w:cs="Courier New"/>
          <w:caps/>
        </w:rPr>
        <w:t xml:space="preserve"> titolarità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5F4A4EC2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C62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B37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E2F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2E8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950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3656E43C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4A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803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FCE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D6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C9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951A38C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A3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4B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0C1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A8E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5CC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8635623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EB5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DB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32A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F6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716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6C0CDC0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5A00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91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5F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45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DA223E7" w14:textId="77777777" w:rsidR="00155EFF" w:rsidRDefault="004B76C3">
      <w:pPr>
        <w:pStyle w:val="Standard"/>
        <w:widowControl w:val="0"/>
        <w:tabs>
          <w:tab w:val="left" w:pos="785"/>
        </w:tabs>
        <w:spacing w:before="120"/>
        <w:ind w:left="45"/>
        <w:jc w:val="both"/>
      </w:pPr>
      <w:r>
        <w:rPr>
          <w:rFonts w:ascii="Courier New" w:hAnsi="Courier New" w:cs="Courier New"/>
        </w:rPr>
        <w:t xml:space="preserve">Di avere, quindi una anzianità di servizio di ruolo effettivamente prestato, a partire dall’A.S. '92/'93 e fino all’A.S. '97/'98,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</w:t>
      </w:r>
      <w:r>
        <w:rPr>
          <w:rFonts w:ascii="Courier New" w:hAnsi="Courier New" w:cs="Courier New"/>
        </w:rPr>
        <w:t xml:space="preserve"> fuori del plesso o circolo di titolarità.</w:t>
      </w:r>
      <w:r>
        <w:rPr>
          <w:rFonts w:ascii="Courier New" w:hAnsi="Courier New" w:cs="Courier New"/>
          <w:i/>
        </w:rPr>
        <w:t xml:space="preserve"> (da </w:t>
      </w:r>
      <w:r>
        <w:rPr>
          <w:rFonts w:ascii="Courier New" w:hAnsi="Courier New" w:cs="Courier New"/>
          <w:i/>
        </w:rPr>
        <w:t xml:space="preserve">riportare nell'apposito riquadro della </w:t>
      </w:r>
      <w:r>
        <w:rPr>
          <w:rFonts w:ascii="Courier New" w:hAnsi="Courier New" w:cs="Courier New"/>
          <w:b/>
          <w:i/>
        </w:rPr>
        <w:t>casella 7</w:t>
      </w:r>
      <w:r>
        <w:rPr>
          <w:rFonts w:ascii="Courier New" w:hAnsi="Courier New" w:cs="Courier New"/>
          <w:i/>
        </w:rPr>
        <w:t xml:space="preserve"> del modulo domanda per la scuola primaria)</w:t>
      </w:r>
    </w:p>
    <w:p w14:paraId="30483726" w14:textId="77777777" w:rsidR="00155EFF" w:rsidRDefault="00155EFF">
      <w:pPr>
        <w:pStyle w:val="Standard"/>
        <w:widowControl w:val="0"/>
        <w:tabs>
          <w:tab w:val="left" w:pos="785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5D788BAA" w14:textId="77777777" w:rsidR="00155EFF" w:rsidRDefault="004B76C3">
      <w:pPr>
        <w:pStyle w:val="Standard"/>
        <w:widowControl w:val="0"/>
        <w:tabs>
          <w:tab w:val="left" w:pos="717"/>
          <w:tab w:val="left" w:pos="10077"/>
        </w:tabs>
        <w:ind w:left="357" w:right="-79" w:hanging="357"/>
        <w:jc w:val="both"/>
      </w:pPr>
      <w:r>
        <w:rPr>
          <w:rFonts w:ascii="Courier New" w:hAnsi="Courier New" w:cs="Courier New"/>
          <w:b/>
          <w:caps/>
        </w:rPr>
        <w:t>7)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come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nelle scuole statali di ogni ordine e grado, dei paesi appartenenti all’unione europea, che sono equiparati ai corrispondenti servizi prestati nelle scuole italiane, anche se prestati prima dell’ingresso dello stato nell’unione europea (legge n. 101 del 6 giugno 2008).</w:t>
      </w:r>
    </w:p>
    <w:p w14:paraId="7492D0F2" w14:textId="77777777" w:rsidR="00155EFF" w:rsidRDefault="004B76C3">
      <w:pPr>
        <w:pStyle w:val="Standard"/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1AFA65CB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C1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C26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FC2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4A7D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88B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7E1418BC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CEA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8F1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6EE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407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91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100C533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EA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89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40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CC9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A7A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D2E3EDF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285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8FC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C1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4BF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D25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87711E2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DBDD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61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A9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B6E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AF5E8C2" w14:textId="77777777" w:rsidR="00155EFF" w:rsidRDefault="00155EFF">
      <w:pPr>
        <w:pStyle w:val="Standard"/>
        <w:rPr>
          <w:color w:val="000000"/>
        </w:rPr>
      </w:pPr>
    </w:p>
    <w:p w14:paraId="76EF5CA0" w14:textId="77777777" w:rsidR="00155EFF" w:rsidRDefault="004B76C3">
      <w:pPr>
        <w:pStyle w:val="Standard"/>
      </w:pPr>
      <w:r>
        <w:rPr>
          <w:color w:val="000000"/>
        </w:rPr>
        <w:t xml:space="preserve">Montalto </w:t>
      </w:r>
      <w:proofErr w:type="gramStart"/>
      <w:r>
        <w:rPr>
          <w:color w:val="000000"/>
        </w:rPr>
        <w:t>Uffugo,  _</w:t>
      </w:r>
      <w:proofErr w:type="gramEnd"/>
      <w:r>
        <w:rPr>
          <w:color w:val="000000"/>
        </w:rPr>
        <w:t xml:space="preserve">_____________ </w:t>
      </w:r>
      <w:r>
        <w:rPr>
          <w:color w:val="000000"/>
        </w:rPr>
        <w:t xml:space="preserve">                                                                    Firma____________________________</w:t>
      </w:r>
    </w:p>
    <w:p w14:paraId="57C15398" w14:textId="77777777" w:rsidR="00155EFF" w:rsidRDefault="00155EFF">
      <w:pPr>
        <w:pStyle w:val="Standard"/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z w:val="18"/>
          <w:szCs w:val="18"/>
        </w:rPr>
      </w:pPr>
    </w:p>
    <w:p w14:paraId="2EB0D698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(1) Ai fini della valutazione dell'anno, l'interessato dovrà aver prestato almeno 180 giorni di servizio (Allegato 2 valutazione dell’anzianità di servizio del C.C.N.I. sulla mobilità)</w:t>
      </w:r>
    </w:p>
    <w:p w14:paraId="51256008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21E1F271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coperta da effettivo servizio. La retrodatazione giuridica della nomina operata per effetto di un giudicato va invece indicato nel precedente punto 1.</w:t>
      </w:r>
    </w:p>
    <w:p w14:paraId="741EA33A" w14:textId="77777777" w:rsidR="00155EFF" w:rsidRDefault="004B76C3">
      <w:pPr>
        <w:pStyle w:val="Standard"/>
        <w:jc w:val="both"/>
      </w:pPr>
      <w:r>
        <w:rPr>
          <w:i/>
        </w:rPr>
        <w:t xml:space="preserve">(4)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 nelle scuole secondarie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valutato se prestato in scuole statali o pareggiate o in scuole annesse ad educandati femminili statali.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 nelle scuole primarie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valutabile se prestato nelle scuole statali o parificate o in scuole annesse ad educandati femminili statali. </w:t>
      </w:r>
      <w:proofErr w:type="gramStart"/>
      <w:r>
        <w:rPr>
          <w:i/>
        </w:rPr>
        <w:t>E'</w:t>
      </w:r>
      <w:proofErr w:type="gramEnd"/>
      <w:r>
        <w:rPr>
          <w:i/>
        </w:rPr>
        <w:t xml:space="preserve"> valutabile anche il servizio prestato nelle scuole popolari, sussidiarie o sussidiate.</w:t>
      </w:r>
    </w:p>
    <w:p w14:paraId="5668E187" w14:textId="77777777" w:rsidR="00155EFF" w:rsidRDefault="004B76C3">
      <w:pPr>
        <w:pStyle w:val="Standard"/>
        <w:tabs>
          <w:tab w:val="left" w:pos="0"/>
        </w:tabs>
        <w:jc w:val="both"/>
      </w:pPr>
      <w:proofErr w:type="gramStart"/>
      <w:r>
        <w:rPr>
          <w:i/>
        </w:rPr>
        <w:t>E’</w:t>
      </w:r>
      <w:proofErr w:type="gramEnd"/>
      <w:r>
        <w:rPr>
          <w:i/>
        </w:rPr>
        <w:t xml:space="preserve"> valutabile anche il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</w:rPr>
        <w:t>.</w:t>
      </w:r>
    </w:p>
    <w:p w14:paraId="10A0E2D2" w14:textId="77777777" w:rsidR="00155EFF" w:rsidRDefault="00155EFF">
      <w:pPr>
        <w:pStyle w:val="Standard"/>
        <w:jc w:val="both"/>
        <w:rPr>
          <w:b/>
          <w:i/>
        </w:rPr>
      </w:pPr>
    </w:p>
    <w:p w14:paraId="072A3F8D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 Si ricorda, inoltre, che gli anni di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>-ruolo sono valutabili se prestati alle seguenti condizioni:</w:t>
      </w:r>
    </w:p>
    <w:p w14:paraId="7AD4AC9B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4BEEB2D7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1F4FB7C0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50490BD4" w14:textId="77777777" w:rsidR="00155EFF" w:rsidRDefault="004B76C3">
      <w:pPr>
        <w:pStyle w:val="Standard"/>
        <w:ind w:left="708"/>
        <w:jc w:val="both"/>
      </w:pPr>
      <w:r>
        <w:rPr>
          <w:i/>
        </w:rPr>
        <w:t xml:space="preserve">D) per gli anni scolastici dal 1974/75 l'insegnante deve aver prestato servizio per almeno 180 giorni o </w:t>
      </w:r>
      <w:r>
        <w:rPr>
          <w:i/>
        </w:rPr>
        <w:t xml:space="preserve">ininterrottamente dal 1° febbraio fino al termine delle operazioni di scrutinio finale o, in quanto riconoscibile, per la scuola dell’infanzia, fino al termine delle </w:t>
      </w:r>
      <w:proofErr w:type="spellStart"/>
      <w:r>
        <w:rPr>
          <w:i/>
        </w:rPr>
        <w:t>attivita’</w:t>
      </w:r>
      <w:proofErr w:type="spellEnd"/>
      <w:r>
        <w:rPr>
          <w:i/>
        </w:rPr>
        <w:t xml:space="preserve"> educative.</w:t>
      </w:r>
    </w:p>
    <w:p w14:paraId="1D579E02" w14:textId="77777777" w:rsidR="00155EFF" w:rsidRDefault="00155EFF">
      <w:pPr>
        <w:pStyle w:val="Standard"/>
        <w:ind w:left="708"/>
        <w:jc w:val="both"/>
        <w:rPr>
          <w:i/>
        </w:rPr>
      </w:pPr>
    </w:p>
    <w:p w14:paraId="45556BF9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(5) Depennare la dicitura che non interessa.</w:t>
      </w:r>
    </w:p>
    <w:p w14:paraId="791C009A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-ruolo. Detto servizio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valutabile solo se prestato, col possesso del prescritto titolo di studio, in costanza di servizio di insegnamento non di ruolo.</w:t>
      </w:r>
    </w:p>
    <w:p w14:paraId="42500949" w14:textId="77777777" w:rsidR="00155EFF" w:rsidRDefault="00155EFF">
      <w:pPr>
        <w:pStyle w:val="Standard"/>
        <w:jc w:val="both"/>
        <w:rPr>
          <w:i/>
        </w:rPr>
      </w:pPr>
    </w:p>
    <w:sectPr w:rsidR="00155EF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43B1" w14:textId="77777777" w:rsidR="004B76C3" w:rsidRDefault="004B76C3">
      <w:pPr>
        <w:rPr>
          <w:rFonts w:hint="eastAsia"/>
        </w:rPr>
      </w:pPr>
      <w:r>
        <w:separator/>
      </w:r>
    </w:p>
  </w:endnote>
  <w:endnote w:type="continuationSeparator" w:id="0">
    <w:p w14:paraId="03BC2B07" w14:textId="77777777" w:rsidR="004B76C3" w:rsidRDefault="004B76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4BB2" w14:textId="77777777" w:rsidR="004B76C3" w:rsidRDefault="004B76C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D67765" w14:textId="77777777" w:rsidR="004B76C3" w:rsidRDefault="004B76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FEB"/>
    <w:multiLevelType w:val="multilevel"/>
    <w:tmpl w:val="D5F25D7A"/>
    <w:styleLink w:val="WW8Num4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622021B"/>
    <w:multiLevelType w:val="multilevel"/>
    <w:tmpl w:val="E0885DEC"/>
    <w:styleLink w:val="WW8Num3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2" w15:restartNumberingAfterBreak="0">
    <w:nsid w:val="38001BF1"/>
    <w:multiLevelType w:val="multilevel"/>
    <w:tmpl w:val="6C4E8620"/>
    <w:styleLink w:val="WW8Num2"/>
    <w:lvl w:ilvl="0">
      <w:start w:val="1"/>
      <w:numFmt w:val="lowerLetter"/>
      <w:lvlText w:val="%1)"/>
      <w:lvlJc w:val="left"/>
      <w:pPr>
        <w:ind w:left="405" w:hanging="360"/>
      </w:p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3" w15:restartNumberingAfterBreak="0">
    <w:nsid w:val="5CD94655"/>
    <w:multiLevelType w:val="multilevel"/>
    <w:tmpl w:val="D180D62E"/>
    <w:styleLink w:val="WW8Num1"/>
    <w:lvl w:ilvl="0">
      <w:start w:val="1"/>
      <w:numFmt w:val="lowerLetter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4" w15:restartNumberingAfterBreak="0">
    <w:nsid w:val="7473435C"/>
    <w:multiLevelType w:val="multilevel"/>
    <w:tmpl w:val="BDA4C852"/>
    <w:styleLink w:val="WW8Num5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num w:numId="1" w16cid:durableId="625770365">
    <w:abstractNumId w:val="3"/>
  </w:num>
  <w:num w:numId="2" w16cid:durableId="1994722816">
    <w:abstractNumId w:val="2"/>
  </w:num>
  <w:num w:numId="3" w16cid:durableId="1572501615">
    <w:abstractNumId w:val="1"/>
  </w:num>
  <w:num w:numId="4" w16cid:durableId="845752755">
    <w:abstractNumId w:val="0"/>
  </w:num>
  <w:num w:numId="5" w16cid:durableId="1399404689">
    <w:abstractNumId w:val="4"/>
  </w:num>
  <w:num w:numId="6" w16cid:durableId="281352724">
    <w:abstractNumId w:val="1"/>
    <w:lvlOverride w:ilvl="0">
      <w:startOverride w:val="6"/>
    </w:lvlOverride>
  </w:num>
  <w:num w:numId="7" w16cid:durableId="46690396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5EFF"/>
    <w:rsid w:val="00155EFF"/>
    <w:rsid w:val="004B76C3"/>
    <w:rsid w:val="00CB3094"/>
    <w:rsid w:val="00D9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B4A1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Revisione">
    <w:name w:val="Revision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Linenumbering">
    <w:name w:val="Line numbering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subject/>
  <dc:creator>dipasqum</dc:creator>
  <cp:lastModifiedBy>ALTIERI</cp:lastModifiedBy>
  <cp:revision>2</cp:revision>
  <dcterms:created xsi:type="dcterms:W3CDTF">2026-03-17T13:22:00Z</dcterms:created>
  <dcterms:modified xsi:type="dcterms:W3CDTF">2026-03-17T13:22:00Z</dcterms:modified>
</cp:coreProperties>
</file>